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B907" w14:textId="25F2A55E" w:rsidR="00E937AC" w:rsidRPr="00E937AC" w:rsidRDefault="00E937AC" w:rsidP="00E937AC">
      <w:pPr>
        <w:jc w:val="center"/>
        <w:rPr>
          <w:rFonts w:ascii="Aptos" w:hAnsi="Aptos"/>
          <w:b/>
          <w:bCs/>
          <w:sz w:val="24"/>
        </w:rPr>
      </w:pPr>
      <w:r w:rsidRPr="00E937AC">
        <w:rPr>
          <w:rFonts w:ascii="Aptos" w:hAnsi="Aptos"/>
          <w:b/>
          <w:bCs/>
          <w:sz w:val="24"/>
        </w:rPr>
        <w:t xml:space="preserve">Copy and Paste Social </w:t>
      </w:r>
      <w:r>
        <w:rPr>
          <w:rFonts w:ascii="Aptos" w:hAnsi="Aptos"/>
          <w:b/>
          <w:bCs/>
          <w:sz w:val="24"/>
        </w:rPr>
        <w:t xml:space="preserve">Media </w:t>
      </w:r>
      <w:r w:rsidRPr="00E937AC">
        <w:rPr>
          <w:rFonts w:ascii="Aptos" w:hAnsi="Aptos"/>
          <w:b/>
          <w:bCs/>
          <w:sz w:val="24"/>
        </w:rPr>
        <w:t>Post</w:t>
      </w:r>
    </w:p>
    <w:p w14:paraId="4A8FC94C" w14:textId="77777777" w:rsidR="00E937AC" w:rsidRPr="00E937AC" w:rsidRDefault="00E937AC" w:rsidP="00E937AC">
      <w:pPr>
        <w:rPr>
          <w:rFonts w:ascii="Aptos" w:hAnsi="Aptos"/>
          <w:sz w:val="24"/>
        </w:rPr>
      </w:pPr>
    </w:p>
    <w:p w14:paraId="4EEED321" w14:textId="3E25BE1A" w:rsidR="00E937AC" w:rsidRDefault="00E937AC" w:rsidP="4176FF57">
      <w:pPr>
        <w:rPr>
          <w:rFonts w:ascii="Aptos" w:hAnsi="Aptos"/>
          <w:sz w:val="24"/>
        </w:rPr>
      </w:pPr>
      <w:r w:rsidRPr="4176FF57">
        <w:rPr>
          <w:rFonts w:ascii="Aptos" w:hAnsi="Aptos"/>
          <w:sz w:val="24"/>
        </w:rPr>
        <w:t>Share the following text on social media to help spread awareness, support legislative solutions to reduce fires, and build safer communities</w:t>
      </w:r>
      <w:r w:rsidR="6CAF1A3D" w:rsidRPr="4176FF57">
        <w:rPr>
          <w:rFonts w:ascii="Aptos" w:hAnsi="Aptos"/>
          <w:sz w:val="24"/>
        </w:rPr>
        <w:t xml:space="preserve">. Consider pairing posts with the static graphic and/or “I Didn’t Know” videos </w:t>
      </w:r>
      <w:r w:rsidR="00113F43">
        <w:rPr>
          <w:rFonts w:ascii="Aptos" w:hAnsi="Aptos"/>
          <w:sz w:val="24"/>
        </w:rPr>
        <w:t>located on the</w:t>
      </w:r>
      <w:r w:rsidR="6CAF1A3D" w:rsidRPr="4176FF57">
        <w:rPr>
          <w:rFonts w:ascii="Aptos" w:hAnsi="Aptos"/>
          <w:sz w:val="24"/>
        </w:rPr>
        <w:t xml:space="preserve"> toolkit</w:t>
      </w:r>
      <w:r w:rsidR="00113F43">
        <w:rPr>
          <w:rFonts w:ascii="Aptos" w:hAnsi="Aptos"/>
          <w:sz w:val="24"/>
        </w:rPr>
        <w:t xml:space="preserve"> page</w:t>
      </w:r>
      <w:r w:rsidR="6CAF1A3D" w:rsidRPr="4176FF57">
        <w:rPr>
          <w:rFonts w:ascii="Aptos" w:hAnsi="Aptos"/>
          <w:sz w:val="24"/>
        </w:rPr>
        <w:t>.</w:t>
      </w:r>
    </w:p>
    <w:p w14:paraId="0EDBEBD3" w14:textId="77777777" w:rsidR="008140DB" w:rsidRPr="00E937AC" w:rsidRDefault="008140DB" w:rsidP="00E85547">
      <w:pPr>
        <w:rPr>
          <w:rFonts w:ascii="Aptos" w:hAnsi="Aptos"/>
          <w:sz w:val="24"/>
        </w:rPr>
      </w:pPr>
    </w:p>
    <w:p w14:paraId="7095A935" w14:textId="752A64A7" w:rsidR="00E937AC" w:rsidRDefault="6604A50B" w:rsidP="4176FF57">
      <w:pPr>
        <w:rPr>
          <w:rFonts w:ascii="system-ui" w:eastAsia="system-ui" w:hAnsi="system-ui" w:cs="system-ui"/>
          <w:sz w:val="21"/>
          <w:szCs w:val="21"/>
        </w:rPr>
      </w:pPr>
      <w:r w:rsidRPr="4176FF57">
        <w:rPr>
          <w:rFonts w:ascii="Aptos" w:hAnsi="Aptos"/>
          <w:b/>
          <w:bCs/>
          <w:i/>
          <w:iCs/>
          <w:sz w:val="24"/>
        </w:rPr>
        <w:t>Post #1</w:t>
      </w:r>
      <w:r w:rsidRPr="4176FF57">
        <w:rPr>
          <w:rFonts w:ascii="Aptos" w:hAnsi="Aptos"/>
          <w:i/>
          <w:iCs/>
          <w:sz w:val="24"/>
        </w:rPr>
        <w:t xml:space="preserve">: </w:t>
      </w:r>
      <w:proofErr w:type="gramStart"/>
      <w:r w:rsidR="00E937AC" w:rsidRPr="4176FF57">
        <w:rPr>
          <w:rFonts w:ascii="Aptos" w:hAnsi="Aptos"/>
          <w:i/>
          <w:iCs/>
          <w:sz w:val="24"/>
        </w:rPr>
        <w:t>A majority of</w:t>
      </w:r>
      <w:proofErr w:type="gramEnd"/>
      <w:r w:rsidR="00E937AC" w:rsidRPr="4176FF57">
        <w:rPr>
          <w:rFonts w:ascii="Aptos" w:hAnsi="Aptos"/>
          <w:i/>
          <w:iCs/>
          <w:sz w:val="24"/>
        </w:rPr>
        <w:t xml:space="preserve"> e-bike riders in America are unaware of the risks that lithium-ion batteries pose if damaged, overcharged, or counterfeit</w:t>
      </w:r>
      <w:r w:rsidR="1F5D28C1" w:rsidRPr="4176FF57">
        <w:rPr>
          <w:rFonts w:ascii="Aptos" w:hAnsi="Aptos"/>
          <w:i/>
          <w:iCs/>
          <w:sz w:val="24"/>
        </w:rPr>
        <w:t>, resulting in unsafe behaviors and charging practices</w:t>
      </w:r>
      <w:r w:rsidR="00E937AC" w:rsidRPr="4176FF57">
        <w:rPr>
          <w:rFonts w:ascii="Aptos" w:hAnsi="Aptos"/>
          <w:i/>
          <w:iCs/>
          <w:sz w:val="24"/>
        </w:rPr>
        <w:t>. Learn more to prevent devastating battery fires</w:t>
      </w:r>
      <w:r w:rsidR="00E937AC" w:rsidRPr="4176FF57">
        <w:rPr>
          <w:rFonts w:ascii="Aptos" w:eastAsia="Aptos" w:hAnsi="Aptos" w:cs="Aptos"/>
          <w:i/>
          <w:iCs/>
          <w:sz w:val="24"/>
        </w:rPr>
        <w:t>.</w:t>
      </w:r>
      <w:r w:rsidR="00E937AC" w:rsidRPr="4176FF57">
        <w:rPr>
          <w:rFonts w:ascii="Aptos" w:eastAsia="Aptos" w:hAnsi="Aptos" w:cs="Aptos"/>
          <w:i/>
          <w:iCs/>
          <w:color w:val="5692D5" w:themeColor="accent2" w:themeTint="80"/>
          <w:sz w:val="24"/>
          <w:u w:val="single"/>
        </w:rPr>
        <w:t xml:space="preserve"> </w:t>
      </w:r>
      <w:hyperlink r:id="rId10">
        <w:r w:rsidR="52E7A66A" w:rsidRPr="4176FF57">
          <w:rPr>
            <w:rStyle w:val="Hyperlink"/>
            <w:rFonts w:ascii="Aptos" w:eastAsia="Aptos" w:hAnsi="Aptos" w:cs="Aptos"/>
            <w:color w:val="5692D5" w:themeColor="accent2" w:themeTint="80"/>
            <w:sz w:val="24"/>
            <w:u w:val="single"/>
          </w:rPr>
          <w:t>https://view.ulse.org/uhKNZ</w:t>
        </w:r>
      </w:hyperlink>
    </w:p>
    <w:p w14:paraId="5ABC6DB3" w14:textId="538B8C3D" w:rsidR="4176FF57" w:rsidRDefault="4176FF57" w:rsidP="4176FF57">
      <w:pPr>
        <w:rPr>
          <w:rFonts w:ascii="Aptos" w:hAnsi="Aptos"/>
          <w:i/>
          <w:iCs/>
          <w:color w:val="0A32FF"/>
          <w:sz w:val="24"/>
          <w:u w:val="single"/>
        </w:rPr>
      </w:pPr>
    </w:p>
    <w:p w14:paraId="5BFB526C" w14:textId="3A788E18" w:rsidR="1DB802E9" w:rsidRDefault="1DB802E9" w:rsidP="4176FF57">
      <w:pPr>
        <w:rPr>
          <w:rFonts w:ascii="Aptos" w:hAnsi="Aptos"/>
          <w:i/>
          <w:iCs/>
          <w:sz w:val="24"/>
        </w:rPr>
      </w:pPr>
      <w:r w:rsidRPr="4176FF57">
        <w:rPr>
          <w:rFonts w:ascii="Aptos" w:hAnsi="Aptos"/>
          <w:b/>
          <w:bCs/>
          <w:i/>
          <w:iCs/>
          <w:sz w:val="24"/>
        </w:rPr>
        <w:t>Post #2:</w:t>
      </w:r>
      <w:r w:rsidRPr="4176FF57">
        <w:rPr>
          <w:rFonts w:ascii="Aptos" w:hAnsi="Aptos"/>
          <w:i/>
          <w:iCs/>
          <w:sz w:val="24"/>
        </w:rPr>
        <w:t xml:space="preserve"> </w:t>
      </w:r>
      <w:r w:rsidR="6E1E9F1B" w:rsidRPr="00113F43">
        <w:rPr>
          <w:rFonts w:ascii="Aptos" w:hAnsi="Aptos"/>
          <w:i/>
          <w:iCs/>
          <w:sz w:val="24"/>
        </w:rPr>
        <w:t xml:space="preserve">E-bikes are </w:t>
      </w:r>
      <w:r w:rsidR="6E1E9F1B" w:rsidRPr="4176FF57">
        <w:rPr>
          <w:rFonts w:ascii="Aptos" w:hAnsi="Aptos"/>
          <w:i/>
          <w:iCs/>
          <w:sz w:val="24"/>
        </w:rPr>
        <w:t>a great way to get around</w:t>
      </w:r>
      <w:r w:rsidR="5546189A" w:rsidRPr="4176FF57">
        <w:rPr>
          <w:rFonts w:ascii="Aptos" w:hAnsi="Aptos"/>
          <w:i/>
          <w:iCs/>
          <w:sz w:val="24"/>
        </w:rPr>
        <w:t xml:space="preserve"> [INSERT TOWN/CITY NAME]</w:t>
      </w:r>
      <w:r w:rsidR="6E1E9F1B" w:rsidRPr="00113F43">
        <w:rPr>
          <w:rFonts w:ascii="Aptos" w:hAnsi="Aptos"/>
          <w:i/>
          <w:iCs/>
          <w:sz w:val="24"/>
        </w:rPr>
        <w:t xml:space="preserve">, but improper charging or damaged batteries can </w:t>
      </w:r>
      <w:r w:rsidR="5B7C062B" w:rsidRPr="4176FF57">
        <w:rPr>
          <w:rFonts w:ascii="Aptos" w:hAnsi="Aptos"/>
          <w:i/>
          <w:iCs/>
          <w:sz w:val="24"/>
        </w:rPr>
        <w:t xml:space="preserve">pose a </w:t>
      </w:r>
      <w:r w:rsidR="6E1E9F1B" w:rsidRPr="00113F43">
        <w:rPr>
          <w:rFonts w:ascii="Aptos" w:hAnsi="Aptos"/>
          <w:i/>
          <w:iCs/>
          <w:sz w:val="24"/>
        </w:rPr>
        <w:t>fire</w:t>
      </w:r>
      <w:r w:rsidR="7FF9C612" w:rsidRPr="4176FF57">
        <w:rPr>
          <w:rFonts w:ascii="Aptos" w:hAnsi="Aptos"/>
          <w:i/>
          <w:iCs/>
          <w:sz w:val="24"/>
        </w:rPr>
        <w:t xml:space="preserve"> risk.</w:t>
      </w:r>
      <w:r w:rsidR="6E1E9F1B" w:rsidRPr="00113F43">
        <w:rPr>
          <w:rFonts w:ascii="Aptos" w:hAnsi="Aptos"/>
          <w:i/>
          <w:iCs/>
          <w:sz w:val="24"/>
        </w:rPr>
        <w:t xml:space="preserve"> </w:t>
      </w:r>
      <w:r w:rsidR="6E1E9F1B" w:rsidRPr="4176FF57">
        <w:rPr>
          <w:rFonts w:ascii="Aptos" w:hAnsi="Aptos"/>
          <w:i/>
          <w:iCs/>
          <w:sz w:val="24"/>
        </w:rPr>
        <w:t xml:space="preserve"> </w:t>
      </w:r>
      <w:r w:rsidR="05DF0E1B" w:rsidRPr="4176FF57">
        <w:rPr>
          <w:rFonts w:ascii="Aptos" w:hAnsi="Aptos"/>
          <w:i/>
          <w:iCs/>
          <w:sz w:val="24"/>
        </w:rPr>
        <w:t xml:space="preserve">Research shows that </w:t>
      </w:r>
      <w:proofErr w:type="gramStart"/>
      <w:r w:rsidR="05DF0E1B" w:rsidRPr="4176FF57">
        <w:rPr>
          <w:rFonts w:ascii="Aptos" w:hAnsi="Aptos"/>
          <w:i/>
          <w:iCs/>
          <w:sz w:val="24"/>
        </w:rPr>
        <w:t>a majority of</w:t>
      </w:r>
      <w:proofErr w:type="gramEnd"/>
      <w:r w:rsidR="05DF0E1B" w:rsidRPr="4176FF57">
        <w:rPr>
          <w:rFonts w:ascii="Aptos" w:hAnsi="Aptos"/>
          <w:i/>
          <w:iCs/>
          <w:sz w:val="24"/>
        </w:rPr>
        <w:t xml:space="preserve"> e-bike riders in America </w:t>
      </w:r>
      <w:r w:rsidR="05DF0E1B" w:rsidRPr="00113F43">
        <w:rPr>
          <w:rFonts w:ascii="Aptos" w:hAnsi="Aptos"/>
          <w:i/>
          <w:iCs/>
          <w:sz w:val="24"/>
        </w:rPr>
        <w:t>are</w:t>
      </w:r>
      <w:r w:rsidR="40CFD5F8" w:rsidRPr="00113F43">
        <w:rPr>
          <w:rFonts w:ascii="Aptos" w:hAnsi="Aptos"/>
          <w:i/>
          <w:iCs/>
          <w:sz w:val="24"/>
        </w:rPr>
        <w:t xml:space="preserve">n’t </w:t>
      </w:r>
      <w:r w:rsidR="05DF0E1B" w:rsidRPr="00113F43">
        <w:rPr>
          <w:rFonts w:ascii="Aptos" w:hAnsi="Aptos"/>
          <w:i/>
          <w:iCs/>
          <w:sz w:val="24"/>
        </w:rPr>
        <w:t>aware of</w:t>
      </w:r>
      <w:r w:rsidR="05DF0E1B" w:rsidRPr="4176FF57">
        <w:rPr>
          <w:rFonts w:ascii="Aptos" w:hAnsi="Aptos"/>
          <w:i/>
          <w:iCs/>
          <w:sz w:val="24"/>
        </w:rPr>
        <w:t xml:space="preserve"> lithium-ion battery risks, but we want to change that.</w:t>
      </w:r>
    </w:p>
    <w:p w14:paraId="5600CB00" w14:textId="53DFADA2" w:rsidR="4176FF57" w:rsidRDefault="4176FF57" w:rsidP="4176FF57">
      <w:pPr>
        <w:rPr>
          <w:rFonts w:ascii="Aptos" w:hAnsi="Aptos"/>
          <w:i/>
          <w:iCs/>
          <w:sz w:val="24"/>
        </w:rPr>
      </w:pPr>
    </w:p>
    <w:p w14:paraId="5C10D4A4" w14:textId="4DE7569A" w:rsidR="67031CFF" w:rsidRDefault="67031CFF" w:rsidP="4176FF57">
      <w:pPr>
        <w:rPr>
          <w:rFonts w:ascii="Aptos" w:hAnsi="Aptos"/>
          <w:i/>
          <w:iCs/>
          <w:sz w:val="24"/>
        </w:rPr>
      </w:pPr>
      <w:r w:rsidRPr="4176FF57">
        <w:rPr>
          <w:rFonts w:ascii="Aptos" w:hAnsi="Aptos"/>
          <w:i/>
          <w:iCs/>
          <w:sz w:val="24"/>
        </w:rPr>
        <w:t>Join us in supporting safer e-mobility</w:t>
      </w:r>
      <w:r w:rsidR="6E1E9F1B" w:rsidRPr="4176FF57">
        <w:rPr>
          <w:rFonts w:ascii="Aptos" w:hAnsi="Aptos"/>
          <w:i/>
          <w:iCs/>
          <w:sz w:val="24"/>
        </w:rPr>
        <w:t xml:space="preserve"> 🚒</w:t>
      </w:r>
      <w:r w:rsidR="1CA61138" w:rsidRPr="4176FF57">
        <w:rPr>
          <w:rFonts w:ascii="Aptos" w:hAnsi="Aptos"/>
          <w:i/>
          <w:iCs/>
          <w:sz w:val="24"/>
        </w:rPr>
        <w:t xml:space="preserve"> </w:t>
      </w:r>
      <w:hyperlink r:id="rId11">
        <w:r w:rsidR="33554F62" w:rsidRPr="4176FF57">
          <w:rPr>
            <w:rStyle w:val="Hyperlink"/>
            <w:rFonts w:ascii="Aptos" w:eastAsia="Aptos" w:hAnsi="Aptos" w:cs="Aptos"/>
            <w:color w:val="5692D5" w:themeColor="accent2" w:themeTint="80"/>
            <w:sz w:val="24"/>
            <w:u w:val="single"/>
          </w:rPr>
          <w:t>https://view.ulse.org/uhKN0</w:t>
        </w:r>
      </w:hyperlink>
      <w:r w:rsidR="33554F62" w:rsidRPr="4176FF57">
        <w:rPr>
          <w:rFonts w:ascii="Aptos" w:eastAsia="Aptos" w:hAnsi="Aptos" w:cs="Aptos"/>
          <w:color w:val="5692D5" w:themeColor="accent2" w:themeTint="80"/>
          <w:sz w:val="24"/>
          <w:u w:val="single"/>
        </w:rPr>
        <w:t xml:space="preserve"> </w:t>
      </w:r>
    </w:p>
    <w:p w14:paraId="24C0C68B" w14:textId="5C04387C" w:rsidR="4176FF57" w:rsidRDefault="4176FF57" w:rsidP="4176FF57">
      <w:pPr>
        <w:rPr>
          <w:rFonts w:ascii="Aptos" w:hAnsi="Aptos"/>
          <w:i/>
          <w:iCs/>
          <w:sz w:val="24"/>
        </w:rPr>
      </w:pPr>
    </w:p>
    <w:p w14:paraId="5775E311" w14:textId="38534CCB" w:rsidR="1CA61138" w:rsidRDefault="1CA61138" w:rsidP="4176FF57">
      <w:pPr>
        <w:rPr>
          <w:rFonts w:ascii="Aptos" w:hAnsi="Aptos"/>
          <w:i/>
          <w:iCs/>
          <w:sz w:val="24"/>
        </w:rPr>
      </w:pPr>
      <w:r w:rsidRPr="4176FF57">
        <w:rPr>
          <w:rFonts w:ascii="Aptos" w:hAnsi="Aptos"/>
          <w:b/>
          <w:bCs/>
          <w:i/>
          <w:iCs/>
          <w:sz w:val="24"/>
        </w:rPr>
        <w:t xml:space="preserve">Post #3: </w:t>
      </w:r>
      <w:r w:rsidRPr="4176FF57">
        <w:rPr>
          <w:rFonts w:ascii="Aptos" w:hAnsi="Aptos"/>
          <w:i/>
          <w:iCs/>
          <w:sz w:val="24"/>
        </w:rPr>
        <w:t>E-bike fires, fueled by lith</w:t>
      </w:r>
      <w:r w:rsidR="41F45522" w:rsidRPr="4176FF57">
        <w:rPr>
          <w:rFonts w:ascii="Aptos" w:hAnsi="Aptos"/>
          <w:i/>
          <w:iCs/>
          <w:sz w:val="24"/>
        </w:rPr>
        <w:t>i</w:t>
      </w:r>
      <w:r w:rsidRPr="4176FF57">
        <w:rPr>
          <w:rFonts w:ascii="Aptos" w:hAnsi="Aptos"/>
          <w:i/>
          <w:iCs/>
          <w:sz w:val="24"/>
        </w:rPr>
        <w:t>um-ion batteries, are unlike conventional fires. They are INTENS</w:t>
      </w:r>
      <w:r w:rsidR="1A9A9B88" w:rsidRPr="4176FF57">
        <w:rPr>
          <w:rFonts w:ascii="Aptos" w:hAnsi="Aptos"/>
          <w:i/>
          <w:iCs/>
          <w:sz w:val="24"/>
        </w:rPr>
        <w:t xml:space="preserve">E. They are FAST. And they are difficult to extinguish. That’s why it’s so important that e-bike owners know </w:t>
      </w:r>
      <w:r w:rsidR="4042F69E" w:rsidRPr="4176FF57">
        <w:rPr>
          <w:rFonts w:ascii="Aptos" w:hAnsi="Aptos"/>
          <w:i/>
          <w:iCs/>
          <w:sz w:val="24"/>
        </w:rPr>
        <w:t xml:space="preserve">how to protect themselves from fire risk. </w:t>
      </w:r>
    </w:p>
    <w:p w14:paraId="47BF603B" w14:textId="2381B3E9" w:rsidR="4176FF57" w:rsidRDefault="4176FF57" w:rsidP="4176FF57">
      <w:pPr>
        <w:rPr>
          <w:rFonts w:ascii="Aptos" w:hAnsi="Aptos"/>
          <w:i/>
          <w:iCs/>
          <w:sz w:val="24"/>
        </w:rPr>
      </w:pPr>
    </w:p>
    <w:p w14:paraId="52F30D46" w14:textId="79BAF531" w:rsidR="00E937AC" w:rsidRPr="00E937AC" w:rsidRDefault="00E937AC" w:rsidP="4176FF57">
      <w:pPr>
        <w:rPr>
          <w:rFonts w:ascii="Aptos" w:hAnsi="Aptos"/>
          <w:i/>
          <w:iCs/>
          <w:sz w:val="24"/>
        </w:rPr>
      </w:pPr>
      <w:r w:rsidRPr="4176FF57">
        <w:rPr>
          <w:rFonts w:ascii="Aptos" w:hAnsi="Aptos"/>
          <w:i/>
          <w:iCs/>
          <w:sz w:val="24"/>
        </w:rPr>
        <w:t xml:space="preserve"> </w:t>
      </w:r>
      <w:r w:rsidR="4523DBB1" w:rsidRPr="4176FF57">
        <w:rPr>
          <w:rFonts w:ascii="Aptos" w:hAnsi="Aptos"/>
          <w:i/>
          <w:iCs/>
          <w:sz w:val="24"/>
        </w:rPr>
        <w:t>✅ Use safety-certified chargers &amp; batteries</w:t>
      </w:r>
    </w:p>
    <w:p w14:paraId="5C2076DF" w14:textId="752FB5F1" w:rsidR="00E937AC" w:rsidRPr="00E937AC" w:rsidRDefault="4523DBB1" w:rsidP="4176FF57">
      <w:pPr>
        <w:rPr>
          <w:rFonts w:ascii="Aptos" w:hAnsi="Aptos"/>
          <w:i/>
          <w:iCs/>
          <w:sz w:val="24"/>
        </w:rPr>
      </w:pPr>
      <w:r w:rsidRPr="4176FF57">
        <w:rPr>
          <w:rFonts w:ascii="Aptos" w:hAnsi="Aptos"/>
          <w:i/>
          <w:iCs/>
          <w:sz w:val="24"/>
        </w:rPr>
        <w:t>✅ Do not block your home’s exit path when charging</w:t>
      </w:r>
    </w:p>
    <w:p w14:paraId="05588861" w14:textId="4337C563" w:rsidR="00E937AC" w:rsidRPr="00E937AC" w:rsidRDefault="4523DBB1" w:rsidP="4176FF57">
      <w:pPr>
        <w:rPr>
          <w:rFonts w:ascii="Aptos" w:hAnsi="Aptos"/>
          <w:i/>
          <w:iCs/>
          <w:sz w:val="24"/>
        </w:rPr>
      </w:pPr>
      <w:r w:rsidRPr="4176FF57">
        <w:rPr>
          <w:rFonts w:ascii="Aptos" w:hAnsi="Aptos"/>
          <w:i/>
          <w:iCs/>
          <w:sz w:val="24"/>
        </w:rPr>
        <w:t>✅ Unplug when fully charged</w:t>
      </w:r>
    </w:p>
    <w:p w14:paraId="74E3A734" w14:textId="0C9B815E" w:rsidR="00E937AC" w:rsidRPr="00E937AC" w:rsidRDefault="4523DBB1" w:rsidP="4176FF57">
      <w:pPr>
        <w:rPr>
          <w:rFonts w:ascii="Aptos" w:hAnsi="Aptos"/>
          <w:i/>
          <w:iCs/>
          <w:sz w:val="24"/>
        </w:rPr>
      </w:pPr>
      <w:r w:rsidRPr="4176FF57">
        <w:rPr>
          <w:rFonts w:ascii="Aptos" w:hAnsi="Aptos"/>
          <w:i/>
          <w:iCs/>
          <w:sz w:val="24"/>
        </w:rPr>
        <w:t>✅ Inspect for damage regularly</w:t>
      </w:r>
    </w:p>
    <w:p w14:paraId="2BDECBAD" w14:textId="54625803" w:rsidR="00E937AC" w:rsidRPr="00E937AC" w:rsidRDefault="00E937AC" w:rsidP="4176FF57">
      <w:pPr>
        <w:rPr>
          <w:rFonts w:ascii="Aptos" w:hAnsi="Aptos"/>
          <w:i/>
          <w:iCs/>
          <w:sz w:val="24"/>
        </w:rPr>
      </w:pPr>
    </w:p>
    <w:p w14:paraId="3DD207C8" w14:textId="2FED2292" w:rsidR="00E937AC" w:rsidRPr="00E937AC" w:rsidRDefault="466FB890" w:rsidP="4176FF57">
      <w:pPr>
        <w:rPr>
          <w:rFonts w:ascii="Aptos" w:hAnsi="Aptos"/>
          <w:i/>
          <w:iCs/>
          <w:sz w:val="24"/>
        </w:rPr>
      </w:pPr>
      <w:r w:rsidRPr="4176FF57">
        <w:rPr>
          <w:rFonts w:ascii="Aptos" w:hAnsi="Aptos"/>
          <w:i/>
          <w:iCs/>
          <w:sz w:val="24"/>
        </w:rPr>
        <w:t>Join us in support of safer e-mobility options:</w:t>
      </w:r>
      <w:r w:rsidRPr="4176FF57">
        <w:rPr>
          <w:rFonts w:ascii="Aptos" w:eastAsia="Aptos" w:hAnsi="Aptos" w:cs="Aptos"/>
          <w:i/>
          <w:iCs/>
          <w:color w:val="5692D5" w:themeColor="accent2" w:themeTint="80"/>
          <w:sz w:val="24"/>
          <w:u w:val="single"/>
        </w:rPr>
        <w:t xml:space="preserve"> </w:t>
      </w:r>
      <w:hyperlink r:id="rId12">
        <w:r w:rsidR="0C7A422A" w:rsidRPr="4176FF57">
          <w:rPr>
            <w:rStyle w:val="Hyperlink"/>
            <w:rFonts w:ascii="Aptos" w:eastAsia="Aptos" w:hAnsi="Aptos" w:cs="Aptos"/>
            <w:color w:val="5692D5" w:themeColor="accent2" w:themeTint="80"/>
            <w:sz w:val="24"/>
            <w:u w:val="single"/>
          </w:rPr>
          <w:t>https://view.ulse.org/uhKN1</w:t>
        </w:r>
      </w:hyperlink>
      <w:r w:rsidR="0C7A422A" w:rsidRPr="4176FF57">
        <w:rPr>
          <w:rFonts w:ascii="Aptos" w:eastAsia="Aptos" w:hAnsi="Aptos" w:cs="Aptos"/>
          <w:color w:val="5692D5" w:themeColor="accent2" w:themeTint="80"/>
          <w:sz w:val="24"/>
          <w:u w:val="single"/>
        </w:rPr>
        <w:t xml:space="preserve"> </w:t>
      </w:r>
    </w:p>
    <w:p w14:paraId="4BE71852" w14:textId="6015F51F" w:rsidR="00E937AC" w:rsidRPr="00E937AC" w:rsidRDefault="00E937AC" w:rsidP="4176FF57">
      <w:pPr>
        <w:rPr>
          <w:rFonts w:ascii="Aptos" w:hAnsi="Aptos"/>
          <w:i/>
          <w:iCs/>
          <w:sz w:val="24"/>
        </w:rPr>
      </w:pPr>
    </w:p>
    <w:p w14:paraId="406CC309" w14:textId="33859B68" w:rsidR="4176FF57" w:rsidRDefault="4176FF57"/>
    <w:p w14:paraId="7594BF20" w14:textId="4CA6EE2A" w:rsidR="4176FF57" w:rsidRDefault="4176FF57"/>
    <w:p w14:paraId="6091A5BC" w14:textId="6B4FF0A2" w:rsidR="4176FF57" w:rsidRDefault="4176FF57"/>
    <w:p w14:paraId="200B8FF7" w14:textId="51317C63" w:rsidR="4176FF57" w:rsidRDefault="4176FF57"/>
    <w:p w14:paraId="4C82B712" w14:textId="0F7680DD" w:rsidR="00E937AC" w:rsidRPr="00E937AC" w:rsidRDefault="004C0E57" w:rsidP="4176FF57">
      <w:pPr>
        <w:rPr>
          <w:rFonts w:ascii="Aptos" w:hAnsi="Aptos"/>
          <w:sz w:val="24"/>
        </w:rPr>
      </w:pPr>
      <w:r>
        <w:rPr>
          <w:noProof/>
        </w:rPr>
        <w:lastRenderedPageBreak/>
        <w:drawing>
          <wp:inline distT="0" distB="0" distL="0" distR="0" wp14:anchorId="503A6624" wp14:editId="55EC3BF8">
            <wp:extent cx="3657600" cy="1905000"/>
            <wp:effectExtent l="0" t="0" r="0" b="0"/>
            <wp:docPr id="645162630" name="Picture 4" descr="A firefighter looking through a h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395F" w14:textId="2EE0970A" w:rsidR="4176FF57" w:rsidRDefault="4176FF57" w:rsidP="4176FF57">
      <w:pPr>
        <w:rPr>
          <w:rFonts w:ascii="Aptos" w:hAnsi="Aptos"/>
          <w:sz w:val="24"/>
        </w:rPr>
      </w:pPr>
    </w:p>
    <w:p w14:paraId="3E20ED09" w14:textId="2264D9C2" w:rsidR="4176FF57" w:rsidRDefault="4176FF57" w:rsidP="4176FF57">
      <w:pPr>
        <w:rPr>
          <w:rFonts w:ascii="Aptos" w:hAnsi="Aptos"/>
          <w:sz w:val="24"/>
        </w:rPr>
      </w:pPr>
    </w:p>
    <w:sectPr w:rsidR="4176FF57" w:rsidSect="00D004B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3600" w:right="893" w:bottom="1440" w:left="907" w:header="115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8593" w14:textId="77777777" w:rsidR="001C5987" w:rsidRDefault="001C5987" w:rsidP="00B4632B">
      <w:r>
        <w:separator/>
      </w:r>
    </w:p>
  </w:endnote>
  <w:endnote w:type="continuationSeparator" w:id="0">
    <w:p w14:paraId="42E7A695" w14:textId="77777777" w:rsidR="001C5987" w:rsidRDefault="001C5987" w:rsidP="00B4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14A77" w14:textId="77777777" w:rsidR="00636690" w:rsidRDefault="00636690" w:rsidP="00636690"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/ </w:t>
    </w:r>
    <w:fldSimple w:instr=" NUMPAGES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AF1F" w14:textId="3E549DF2" w:rsidR="00FB4004" w:rsidRDefault="00FB4004" w:rsidP="00D004BD">
    <w:pPr>
      <w:pStyle w:val="FooterSpacer"/>
    </w:pPr>
  </w:p>
  <w:p w14:paraId="6E9F14B9" w14:textId="0BAB1BC2" w:rsidR="00B54850" w:rsidRPr="005E44A7" w:rsidRDefault="00233F6A" w:rsidP="005E44A7">
    <w:pPr>
      <w:pStyle w:val="FooterURL"/>
    </w:pPr>
    <w:r w:rsidRPr="005E44A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443CEE" wp14:editId="4F434755">
              <wp:simplePos x="0" y="0"/>
              <wp:positionH relativeFrom="page">
                <wp:posOffset>5378074</wp:posOffset>
              </wp:positionH>
              <wp:positionV relativeFrom="page">
                <wp:posOffset>9210907</wp:posOffset>
              </wp:positionV>
              <wp:extent cx="1828800" cy="274320"/>
              <wp:effectExtent l="0" t="0" r="0" b="5080"/>
              <wp:wrapNone/>
              <wp:docPr id="3" name="Copyrigh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88F9F2" w14:textId="1F350A2F" w:rsidR="00FB4004" w:rsidRDefault="00374A0E" w:rsidP="004C3D2A">
                          <w:pPr>
                            <w:pStyle w:val="Copyright"/>
                          </w:pPr>
                          <w:r w:rsidRPr="00374A0E">
                            <w:t>© 202</w:t>
                          </w:r>
                          <w:r w:rsidR="007C1773">
                            <w:t>4</w:t>
                          </w:r>
                          <w:r w:rsidRPr="00374A0E">
                            <w:t xml:space="preserve"> ULS</w:t>
                          </w:r>
                          <w:r w:rsidR="00805A3B">
                            <w:t>E</w:t>
                          </w:r>
                          <w:r w:rsidRPr="00374A0E">
                            <w:t>, Inc.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43CEE" id="_x0000_t202" coordsize="21600,21600" o:spt="202" path="m,l,21600r21600,l21600,xe">
              <v:stroke joinstyle="miter"/>
              <v:path gradientshapeok="t" o:connecttype="rect"/>
            </v:shapetype>
            <v:shape id="Copyright" o:spid="_x0000_s1026" type="#_x0000_t202" style="position:absolute;margin-left:423.45pt;margin-top:725.25pt;width:2in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" filled="f" stroked="f" strokeweight=".5pt">
              <v:textbox inset="0,0,0,0">
                <w:txbxContent>
                  <w:p w14:paraId="0C88F9F2" w14:textId="1F350A2F" w:rsidR="00FB4004" w:rsidRDefault="00374A0E" w:rsidP="004C3D2A">
                    <w:pPr>
                      <w:pStyle w:val="Copyright"/>
                    </w:pPr>
                    <w:r w:rsidRPr="00374A0E">
                      <w:t>© 202</w:t>
                    </w:r>
                    <w:r w:rsidR="007C1773">
                      <w:t>4</w:t>
                    </w:r>
                    <w:r w:rsidRPr="00374A0E">
                      <w:t xml:space="preserve"> ULS</w:t>
                    </w:r>
                    <w:r w:rsidR="00805A3B">
                      <w:t>E</w:t>
                    </w:r>
                    <w:r w:rsidRPr="00374A0E">
                      <w:t>,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4850" w:rsidRPr="005E44A7">
      <w:t>UL</w:t>
    </w:r>
    <w:r w:rsidR="00301044">
      <w:t>SE</w:t>
    </w:r>
    <w:r w:rsidR="00B54850" w:rsidRPr="005E44A7">
      <w:t>.</w:t>
    </w:r>
    <w:r w:rsidR="00301044"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8EBC" w14:textId="77777777" w:rsidR="001C5987" w:rsidRDefault="001C5987" w:rsidP="00B4632B">
      <w:r>
        <w:separator/>
      </w:r>
    </w:p>
  </w:footnote>
  <w:footnote w:type="continuationSeparator" w:id="0">
    <w:p w14:paraId="73568ECE" w14:textId="77777777" w:rsidR="001C5987" w:rsidRDefault="001C5987" w:rsidP="00B4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AD9A" w14:textId="77777777" w:rsidR="00BE08AC" w:rsidRDefault="00962E8B" w:rsidP="00636690">
    <w:pPr>
      <w:pStyle w:val="Header"/>
      <w:jc w:val="right"/>
    </w:pPr>
    <w:r w:rsidRPr="00962E8B">
      <w:rPr>
        <w:noProof/>
      </w:rPr>
      <w:drawing>
        <wp:anchor distT="0" distB="0" distL="114300" distR="114300" simplePos="0" relativeHeight="251664384" behindDoc="0" locked="0" layoutInCell="1" allowOverlap="1" wp14:anchorId="5C4CBD13" wp14:editId="06FE67BC">
          <wp:simplePos x="0" y="0"/>
          <wp:positionH relativeFrom="page">
            <wp:posOffset>575945</wp:posOffset>
          </wp:positionH>
          <wp:positionV relativeFrom="page">
            <wp:posOffset>731520</wp:posOffset>
          </wp:positionV>
          <wp:extent cx="1316736" cy="502920"/>
          <wp:effectExtent l="0" t="0" r="4445" b="5080"/>
          <wp:wrapNone/>
          <wp:docPr id="5" name="UL Standards &amp; Engagement" descr="UL Standards &amp; Engagement">
            <a:extLst xmlns:a="http://schemas.openxmlformats.org/drawingml/2006/main">
              <a:ext uri="{FF2B5EF4-FFF2-40B4-BE49-F238E27FC236}">
                <a16:creationId xmlns:a16="http://schemas.microsoft.com/office/drawing/2014/main" id="{8EE18B2F-4DC4-8129-AAE5-5EA00929BE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L Standards &amp; Engagement" descr="UL Standards &amp; Engagement">
                    <a:extLst>
                      <a:ext uri="{FF2B5EF4-FFF2-40B4-BE49-F238E27FC236}">
                        <a16:creationId xmlns:a16="http://schemas.microsoft.com/office/drawing/2014/main" id="{8EE18B2F-4DC4-8129-AAE5-5EA00929BE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16736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A312" w14:textId="77777777" w:rsidR="00B4632B" w:rsidRDefault="00B475DE" w:rsidP="00793484">
    <w:pPr>
      <w:pStyle w:val="Header"/>
      <w:jc w:val="right"/>
    </w:pPr>
    <w:r w:rsidRPr="00B475DE">
      <w:rPr>
        <w:noProof/>
      </w:rPr>
      <mc:AlternateContent>
        <mc:Choice Requires="wps">
          <w:drawing>
            <wp:anchor distT="0" distB="0" distL="114300" distR="114300" simplePos="0" relativeHeight="251661758" behindDoc="0" locked="0" layoutInCell="1" allowOverlap="1" wp14:anchorId="68DE4500" wp14:editId="320A0990">
              <wp:simplePos x="0" y="0"/>
              <wp:positionH relativeFrom="page">
                <wp:posOffset>5870575</wp:posOffset>
              </wp:positionH>
              <wp:positionV relativeFrom="page">
                <wp:posOffset>928838</wp:posOffset>
              </wp:positionV>
              <wp:extent cx="1399032" cy="128016"/>
              <wp:effectExtent l="0" t="0" r="0" b="0"/>
              <wp:wrapNone/>
              <wp:docPr id="10" name="Safety Science in Action" descr="Safety Science in Action">
                <a:extLst xmlns:a="http://schemas.openxmlformats.org/drawingml/2006/main">
                  <a:ext uri="{FF2B5EF4-FFF2-40B4-BE49-F238E27FC236}">
                    <a16:creationId xmlns:a16="http://schemas.microsoft.com/office/drawing/2014/main" id="{9FF03D89-EADA-0FA4-7B27-78F02D6D8A6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399032" cy="128016"/>
                      </a:xfrm>
                      <a:custGeom>
                        <a:avLst/>
                        <a:gdLst>
                          <a:gd name="connsiteX0" fmla="*/ 0 w 3764224"/>
                          <a:gd name="connsiteY0" fmla="*/ 195565 h 345780"/>
                          <a:gd name="connsiteX1" fmla="*/ 51395 w 3764224"/>
                          <a:gd name="connsiteY1" fmla="*/ 195565 h 345780"/>
                          <a:gd name="connsiteX2" fmla="*/ 80900 w 3764224"/>
                          <a:gd name="connsiteY2" fmla="*/ 229576 h 345780"/>
                          <a:gd name="connsiteX3" fmla="*/ 107549 w 3764224"/>
                          <a:gd name="connsiteY3" fmla="*/ 203123 h 345780"/>
                          <a:gd name="connsiteX4" fmla="*/ 73286 w 3764224"/>
                          <a:gd name="connsiteY4" fmla="*/ 161553 h 345780"/>
                          <a:gd name="connsiteX5" fmla="*/ 50443 w 3764224"/>
                          <a:gd name="connsiteY5" fmla="*/ 148327 h 345780"/>
                          <a:gd name="connsiteX6" fmla="*/ 1904 w 3764224"/>
                          <a:gd name="connsiteY6" fmla="*/ 75581 h 345780"/>
                          <a:gd name="connsiteX7" fmla="*/ 77093 w 3764224"/>
                          <a:gd name="connsiteY7" fmla="*/ 6613 h 345780"/>
                          <a:gd name="connsiteX8" fmla="*/ 154186 w 3764224"/>
                          <a:gd name="connsiteY8" fmla="*/ 79360 h 345780"/>
                          <a:gd name="connsiteX9" fmla="*/ 102790 w 3764224"/>
                          <a:gd name="connsiteY9" fmla="*/ 79360 h 345780"/>
                          <a:gd name="connsiteX10" fmla="*/ 76141 w 3764224"/>
                          <a:gd name="connsiteY10" fmla="*/ 50072 h 345780"/>
                          <a:gd name="connsiteX11" fmla="*/ 52347 w 3764224"/>
                          <a:gd name="connsiteY11" fmla="*/ 72746 h 345780"/>
                          <a:gd name="connsiteX12" fmla="*/ 87562 w 3764224"/>
                          <a:gd name="connsiteY12" fmla="*/ 112426 h 345780"/>
                          <a:gd name="connsiteX13" fmla="*/ 105646 w 3764224"/>
                          <a:gd name="connsiteY13" fmla="*/ 121874 h 345780"/>
                          <a:gd name="connsiteX14" fmla="*/ 157041 w 3764224"/>
                          <a:gd name="connsiteY14" fmla="*/ 201233 h 345780"/>
                          <a:gd name="connsiteX15" fmla="*/ 79948 w 3764224"/>
                          <a:gd name="connsiteY15" fmla="*/ 271145 h 345780"/>
                          <a:gd name="connsiteX16" fmla="*/ 0 w 3764224"/>
                          <a:gd name="connsiteY16" fmla="*/ 195565 h 345780"/>
                          <a:gd name="connsiteX17" fmla="*/ 177028 w 3764224"/>
                          <a:gd name="connsiteY17" fmla="*/ 220128 h 345780"/>
                          <a:gd name="connsiteX18" fmla="*/ 249362 w 3764224"/>
                          <a:gd name="connsiteY18" fmla="*/ 156830 h 345780"/>
                          <a:gd name="connsiteX19" fmla="*/ 269349 w 3764224"/>
                          <a:gd name="connsiteY19" fmla="*/ 153995 h 345780"/>
                          <a:gd name="connsiteX20" fmla="*/ 269349 w 3764224"/>
                          <a:gd name="connsiteY20" fmla="*/ 141713 h 345780"/>
                          <a:gd name="connsiteX21" fmla="*/ 249362 w 3764224"/>
                          <a:gd name="connsiteY21" fmla="*/ 119039 h 345780"/>
                          <a:gd name="connsiteX22" fmla="*/ 226520 w 3764224"/>
                          <a:gd name="connsiteY22" fmla="*/ 141713 h 345780"/>
                          <a:gd name="connsiteX23" fmla="*/ 179883 w 3764224"/>
                          <a:gd name="connsiteY23" fmla="*/ 141713 h 345780"/>
                          <a:gd name="connsiteX24" fmla="*/ 250314 w 3764224"/>
                          <a:gd name="connsiteY24" fmla="*/ 79360 h 345780"/>
                          <a:gd name="connsiteX25" fmla="*/ 315985 w 3764224"/>
                          <a:gd name="connsiteY25" fmla="*/ 144548 h 345780"/>
                          <a:gd name="connsiteX26" fmla="*/ 315985 w 3764224"/>
                          <a:gd name="connsiteY26" fmla="*/ 224852 h 345780"/>
                          <a:gd name="connsiteX27" fmla="*/ 327407 w 3764224"/>
                          <a:gd name="connsiteY27" fmla="*/ 236189 h 345780"/>
                          <a:gd name="connsiteX28" fmla="*/ 332165 w 3764224"/>
                          <a:gd name="connsiteY28" fmla="*/ 236189 h 345780"/>
                          <a:gd name="connsiteX29" fmla="*/ 332165 w 3764224"/>
                          <a:gd name="connsiteY29" fmla="*/ 270200 h 345780"/>
                          <a:gd name="connsiteX30" fmla="*/ 315034 w 3764224"/>
                          <a:gd name="connsiteY30" fmla="*/ 272090 h 345780"/>
                          <a:gd name="connsiteX31" fmla="*/ 277915 w 3764224"/>
                          <a:gd name="connsiteY31" fmla="*/ 245637 h 345780"/>
                          <a:gd name="connsiteX32" fmla="*/ 231278 w 3764224"/>
                          <a:gd name="connsiteY32" fmla="*/ 273035 h 345780"/>
                          <a:gd name="connsiteX33" fmla="*/ 177028 w 3764224"/>
                          <a:gd name="connsiteY33" fmla="*/ 220128 h 345780"/>
                          <a:gd name="connsiteX34" fmla="*/ 242700 w 3764224"/>
                          <a:gd name="connsiteY34" fmla="*/ 233355 h 345780"/>
                          <a:gd name="connsiteX35" fmla="*/ 270301 w 3764224"/>
                          <a:gd name="connsiteY35" fmla="*/ 197454 h 345780"/>
                          <a:gd name="connsiteX36" fmla="*/ 270301 w 3764224"/>
                          <a:gd name="connsiteY36" fmla="*/ 186117 h 345780"/>
                          <a:gd name="connsiteX37" fmla="*/ 259831 w 3764224"/>
                          <a:gd name="connsiteY37" fmla="*/ 188006 h 345780"/>
                          <a:gd name="connsiteX38" fmla="*/ 224616 w 3764224"/>
                          <a:gd name="connsiteY38" fmla="*/ 215404 h 345780"/>
                          <a:gd name="connsiteX39" fmla="*/ 242700 w 3764224"/>
                          <a:gd name="connsiteY39" fmla="*/ 233355 h 345780"/>
                          <a:gd name="connsiteX40" fmla="*/ 434004 w 3764224"/>
                          <a:gd name="connsiteY40" fmla="*/ 0 h 345780"/>
                          <a:gd name="connsiteX41" fmla="*/ 473978 w 3764224"/>
                          <a:gd name="connsiteY41" fmla="*/ 12282 h 345780"/>
                          <a:gd name="connsiteX42" fmla="*/ 457798 w 3764224"/>
                          <a:gd name="connsiteY42" fmla="*/ 46293 h 345780"/>
                          <a:gd name="connsiteX43" fmla="*/ 441618 w 3764224"/>
                          <a:gd name="connsiteY43" fmla="*/ 41569 h 345780"/>
                          <a:gd name="connsiteX44" fmla="*/ 421631 w 3764224"/>
                          <a:gd name="connsiteY44" fmla="*/ 64243 h 345780"/>
                          <a:gd name="connsiteX45" fmla="*/ 421631 w 3764224"/>
                          <a:gd name="connsiteY45" fmla="*/ 84083 h 345780"/>
                          <a:gd name="connsiteX46" fmla="*/ 460653 w 3764224"/>
                          <a:gd name="connsiteY46" fmla="*/ 84083 h 345780"/>
                          <a:gd name="connsiteX47" fmla="*/ 460653 w 3764224"/>
                          <a:gd name="connsiteY47" fmla="*/ 122818 h 345780"/>
                          <a:gd name="connsiteX48" fmla="*/ 421631 w 3764224"/>
                          <a:gd name="connsiteY48" fmla="*/ 122818 h 345780"/>
                          <a:gd name="connsiteX49" fmla="*/ 421631 w 3764224"/>
                          <a:gd name="connsiteY49" fmla="*/ 268311 h 345780"/>
                          <a:gd name="connsiteX50" fmla="*/ 374995 w 3764224"/>
                          <a:gd name="connsiteY50" fmla="*/ 268311 h 345780"/>
                          <a:gd name="connsiteX51" fmla="*/ 374995 w 3764224"/>
                          <a:gd name="connsiteY51" fmla="*/ 122818 h 345780"/>
                          <a:gd name="connsiteX52" fmla="*/ 340731 w 3764224"/>
                          <a:gd name="connsiteY52" fmla="*/ 122818 h 345780"/>
                          <a:gd name="connsiteX53" fmla="*/ 340731 w 3764224"/>
                          <a:gd name="connsiteY53" fmla="*/ 84083 h 345780"/>
                          <a:gd name="connsiteX54" fmla="*/ 374043 w 3764224"/>
                          <a:gd name="connsiteY54" fmla="*/ 84083 h 345780"/>
                          <a:gd name="connsiteX55" fmla="*/ 374043 w 3764224"/>
                          <a:gd name="connsiteY55" fmla="*/ 60464 h 345780"/>
                          <a:gd name="connsiteX56" fmla="*/ 434004 w 3764224"/>
                          <a:gd name="connsiteY56" fmla="*/ 0 h 345780"/>
                          <a:gd name="connsiteX57" fmla="*/ 478737 w 3764224"/>
                          <a:gd name="connsiteY57" fmla="*/ 175725 h 345780"/>
                          <a:gd name="connsiteX58" fmla="*/ 553926 w 3764224"/>
                          <a:gd name="connsiteY58" fmla="*/ 79360 h 345780"/>
                          <a:gd name="connsiteX59" fmla="*/ 627212 w 3764224"/>
                          <a:gd name="connsiteY59" fmla="*/ 174780 h 345780"/>
                          <a:gd name="connsiteX60" fmla="*/ 626260 w 3764224"/>
                          <a:gd name="connsiteY60" fmla="*/ 187062 h 345780"/>
                          <a:gd name="connsiteX61" fmla="*/ 525373 w 3764224"/>
                          <a:gd name="connsiteY61" fmla="*/ 187062 h 345780"/>
                          <a:gd name="connsiteX62" fmla="*/ 554878 w 3764224"/>
                          <a:gd name="connsiteY62" fmla="*/ 234300 h 345780"/>
                          <a:gd name="connsiteX63" fmla="*/ 578672 w 3764224"/>
                          <a:gd name="connsiteY63" fmla="*/ 211625 h 345780"/>
                          <a:gd name="connsiteX64" fmla="*/ 626260 w 3764224"/>
                          <a:gd name="connsiteY64" fmla="*/ 211625 h 345780"/>
                          <a:gd name="connsiteX65" fmla="*/ 555830 w 3764224"/>
                          <a:gd name="connsiteY65" fmla="*/ 273035 h 345780"/>
                          <a:gd name="connsiteX66" fmla="*/ 478737 w 3764224"/>
                          <a:gd name="connsiteY66" fmla="*/ 175725 h 345780"/>
                          <a:gd name="connsiteX67" fmla="*/ 579624 w 3764224"/>
                          <a:gd name="connsiteY67" fmla="*/ 154940 h 345780"/>
                          <a:gd name="connsiteX68" fmla="*/ 553926 w 3764224"/>
                          <a:gd name="connsiteY68" fmla="*/ 118095 h 345780"/>
                          <a:gd name="connsiteX69" fmla="*/ 526325 w 3764224"/>
                          <a:gd name="connsiteY69" fmla="*/ 154940 h 345780"/>
                          <a:gd name="connsiteX70" fmla="*/ 579624 w 3764224"/>
                          <a:gd name="connsiteY70" fmla="*/ 154940 h 345780"/>
                          <a:gd name="connsiteX71" fmla="*/ 732858 w 3764224"/>
                          <a:gd name="connsiteY71" fmla="*/ 273035 h 345780"/>
                          <a:gd name="connsiteX72" fmla="*/ 672897 w 3764224"/>
                          <a:gd name="connsiteY72" fmla="*/ 215404 h 345780"/>
                          <a:gd name="connsiteX73" fmla="*/ 672897 w 3764224"/>
                          <a:gd name="connsiteY73" fmla="*/ 121874 h 345780"/>
                          <a:gd name="connsiteX74" fmla="*/ 639585 w 3764224"/>
                          <a:gd name="connsiteY74" fmla="*/ 121874 h 345780"/>
                          <a:gd name="connsiteX75" fmla="*/ 639585 w 3764224"/>
                          <a:gd name="connsiteY75" fmla="*/ 83139 h 345780"/>
                          <a:gd name="connsiteX76" fmla="*/ 645296 w 3764224"/>
                          <a:gd name="connsiteY76" fmla="*/ 83139 h 345780"/>
                          <a:gd name="connsiteX77" fmla="*/ 679559 w 3764224"/>
                          <a:gd name="connsiteY77" fmla="*/ 48183 h 345780"/>
                          <a:gd name="connsiteX78" fmla="*/ 680511 w 3764224"/>
                          <a:gd name="connsiteY78" fmla="*/ 31177 h 345780"/>
                          <a:gd name="connsiteX79" fmla="*/ 720485 w 3764224"/>
                          <a:gd name="connsiteY79" fmla="*/ 31177 h 345780"/>
                          <a:gd name="connsiteX80" fmla="*/ 720485 w 3764224"/>
                          <a:gd name="connsiteY80" fmla="*/ 83139 h 345780"/>
                          <a:gd name="connsiteX81" fmla="*/ 760459 w 3764224"/>
                          <a:gd name="connsiteY81" fmla="*/ 83139 h 345780"/>
                          <a:gd name="connsiteX82" fmla="*/ 760459 w 3764224"/>
                          <a:gd name="connsiteY82" fmla="*/ 121874 h 345780"/>
                          <a:gd name="connsiteX83" fmla="*/ 720485 w 3764224"/>
                          <a:gd name="connsiteY83" fmla="*/ 121874 h 345780"/>
                          <a:gd name="connsiteX84" fmla="*/ 720485 w 3764224"/>
                          <a:gd name="connsiteY84" fmla="*/ 209736 h 345780"/>
                          <a:gd name="connsiteX85" fmla="*/ 743327 w 3764224"/>
                          <a:gd name="connsiteY85" fmla="*/ 231465 h 345780"/>
                          <a:gd name="connsiteX86" fmla="*/ 756652 w 3764224"/>
                          <a:gd name="connsiteY86" fmla="*/ 229576 h 345780"/>
                          <a:gd name="connsiteX87" fmla="*/ 756652 w 3764224"/>
                          <a:gd name="connsiteY87" fmla="*/ 268311 h 345780"/>
                          <a:gd name="connsiteX88" fmla="*/ 732858 w 3764224"/>
                          <a:gd name="connsiteY88" fmla="*/ 273035 h 345780"/>
                          <a:gd name="connsiteX89" fmla="*/ 805192 w 3764224"/>
                          <a:gd name="connsiteY89" fmla="*/ 305156 h 345780"/>
                          <a:gd name="connsiteX90" fmla="*/ 832793 w 3764224"/>
                          <a:gd name="connsiteY90" fmla="*/ 284372 h 345780"/>
                          <a:gd name="connsiteX91" fmla="*/ 837552 w 3764224"/>
                          <a:gd name="connsiteY91" fmla="*/ 267366 h 345780"/>
                          <a:gd name="connsiteX92" fmla="*/ 778542 w 3764224"/>
                          <a:gd name="connsiteY92" fmla="*/ 84083 h 345780"/>
                          <a:gd name="connsiteX93" fmla="*/ 827082 w 3764224"/>
                          <a:gd name="connsiteY93" fmla="*/ 84083 h 345780"/>
                          <a:gd name="connsiteX94" fmla="*/ 858491 w 3764224"/>
                          <a:gd name="connsiteY94" fmla="*/ 203123 h 345780"/>
                          <a:gd name="connsiteX95" fmla="*/ 861346 w 3764224"/>
                          <a:gd name="connsiteY95" fmla="*/ 203123 h 345780"/>
                          <a:gd name="connsiteX96" fmla="*/ 888947 w 3764224"/>
                          <a:gd name="connsiteY96" fmla="*/ 84083 h 345780"/>
                          <a:gd name="connsiteX97" fmla="*/ 937487 w 3764224"/>
                          <a:gd name="connsiteY97" fmla="*/ 84083 h 345780"/>
                          <a:gd name="connsiteX98" fmla="*/ 879429 w 3764224"/>
                          <a:gd name="connsiteY98" fmla="*/ 287206 h 345780"/>
                          <a:gd name="connsiteX99" fmla="*/ 811854 w 3764224"/>
                          <a:gd name="connsiteY99" fmla="*/ 345781 h 345780"/>
                          <a:gd name="connsiteX100" fmla="*/ 787108 w 3764224"/>
                          <a:gd name="connsiteY100" fmla="*/ 342946 h 345780"/>
                          <a:gd name="connsiteX101" fmla="*/ 787108 w 3764224"/>
                          <a:gd name="connsiteY101" fmla="*/ 303267 h 345780"/>
                          <a:gd name="connsiteX102" fmla="*/ 805192 w 3764224"/>
                          <a:gd name="connsiteY102" fmla="*/ 305156 h 345780"/>
                          <a:gd name="connsiteX103" fmla="*/ 1049795 w 3764224"/>
                          <a:gd name="connsiteY103" fmla="*/ 195565 h 345780"/>
                          <a:gd name="connsiteX104" fmla="*/ 1101190 w 3764224"/>
                          <a:gd name="connsiteY104" fmla="*/ 195565 h 345780"/>
                          <a:gd name="connsiteX105" fmla="*/ 1130695 w 3764224"/>
                          <a:gd name="connsiteY105" fmla="*/ 229576 h 345780"/>
                          <a:gd name="connsiteX106" fmla="*/ 1157344 w 3764224"/>
                          <a:gd name="connsiteY106" fmla="*/ 203123 h 345780"/>
                          <a:gd name="connsiteX107" fmla="*/ 1123081 w 3764224"/>
                          <a:gd name="connsiteY107" fmla="*/ 161553 h 345780"/>
                          <a:gd name="connsiteX108" fmla="*/ 1100239 w 3764224"/>
                          <a:gd name="connsiteY108" fmla="*/ 148327 h 345780"/>
                          <a:gd name="connsiteX109" fmla="*/ 1051699 w 3764224"/>
                          <a:gd name="connsiteY109" fmla="*/ 75581 h 345780"/>
                          <a:gd name="connsiteX110" fmla="*/ 1126888 w 3764224"/>
                          <a:gd name="connsiteY110" fmla="*/ 6613 h 345780"/>
                          <a:gd name="connsiteX111" fmla="*/ 1203981 w 3764224"/>
                          <a:gd name="connsiteY111" fmla="*/ 79360 h 345780"/>
                          <a:gd name="connsiteX112" fmla="*/ 1152585 w 3764224"/>
                          <a:gd name="connsiteY112" fmla="*/ 79360 h 345780"/>
                          <a:gd name="connsiteX113" fmla="*/ 1125936 w 3764224"/>
                          <a:gd name="connsiteY113" fmla="*/ 50072 h 345780"/>
                          <a:gd name="connsiteX114" fmla="*/ 1102142 w 3764224"/>
                          <a:gd name="connsiteY114" fmla="*/ 72746 h 345780"/>
                          <a:gd name="connsiteX115" fmla="*/ 1137357 w 3764224"/>
                          <a:gd name="connsiteY115" fmla="*/ 112426 h 345780"/>
                          <a:gd name="connsiteX116" fmla="*/ 1155441 w 3764224"/>
                          <a:gd name="connsiteY116" fmla="*/ 121874 h 345780"/>
                          <a:gd name="connsiteX117" fmla="*/ 1206836 w 3764224"/>
                          <a:gd name="connsiteY117" fmla="*/ 201233 h 345780"/>
                          <a:gd name="connsiteX118" fmla="*/ 1129743 w 3764224"/>
                          <a:gd name="connsiteY118" fmla="*/ 271145 h 345780"/>
                          <a:gd name="connsiteX119" fmla="*/ 1049795 w 3764224"/>
                          <a:gd name="connsiteY119" fmla="*/ 195565 h 345780"/>
                          <a:gd name="connsiteX120" fmla="*/ 1228727 w 3764224"/>
                          <a:gd name="connsiteY120" fmla="*/ 175725 h 345780"/>
                          <a:gd name="connsiteX121" fmla="*/ 1306771 w 3764224"/>
                          <a:gd name="connsiteY121" fmla="*/ 79360 h 345780"/>
                          <a:gd name="connsiteX122" fmla="*/ 1381009 w 3764224"/>
                          <a:gd name="connsiteY122" fmla="*/ 151161 h 345780"/>
                          <a:gd name="connsiteX123" fmla="*/ 1333421 w 3764224"/>
                          <a:gd name="connsiteY123" fmla="*/ 151161 h 345780"/>
                          <a:gd name="connsiteX124" fmla="*/ 1306771 w 3764224"/>
                          <a:gd name="connsiteY124" fmla="*/ 121874 h 345780"/>
                          <a:gd name="connsiteX125" fmla="*/ 1275363 w 3764224"/>
                          <a:gd name="connsiteY125" fmla="*/ 176669 h 345780"/>
                          <a:gd name="connsiteX126" fmla="*/ 1306771 w 3764224"/>
                          <a:gd name="connsiteY126" fmla="*/ 232410 h 345780"/>
                          <a:gd name="connsiteX127" fmla="*/ 1332469 w 3764224"/>
                          <a:gd name="connsiteY127" fmla="*/ 205012 h 345780"/>
                          <a:gd name="connsiteX128" fmla="*/ 1380057 w 3764224"/>
                          <a:gd name="connsiteY128" fmla="*/ 205012 h 345780"/>
                          <a:gd name="connsiteX129" fmla="*/ 1306771 w 3764224"/>
                          <a:gd name="connsiteY129" fmla="*/ 273979 h 345780"/>
                          <a:gd name="connsiteX130" fmla="*/ 1228727 w 3764224"/>
                          <a:gd name="connsiteY130" fmla="*/ 175725 h 345780"/>
                          <a:gd name="connsiteX131" fmla="*/ 1436211 w 3764224"/>
                          <a:gd name="connsiteY131" fmla="*/ 1890 h 345780"/>
                          <a:gd name="connsiteX132" fmla="*/ 1465716 w 3764224"/>
                          <a:gd name="connsiteY132" fmla="*/ 30232 h 345780"/>
                          <a:gd name="connsiteX133" fmla="*/ 1436211 w 3764224"/>
                          <a:gd name="connsiteY133" fmla="*/ 59520 h 345780"/>
                          <a:gd name="connsiteX134" fmla="*/ 1406706 w 3764224"/>
                          <a:gd name="connsiteY134" fmla="*/ 30232 h 345780"/>
                          <a:gd name="connsiteX135" fmla="*/ 1436211 w 3764224"/>
                          <a:gd name="connsiteY135" fmla="*/ 1890 h 345780"/>
                          <a:gd name="connsiteX136" fmla="*/ 1412417 w 3764224"/>
                          <a:gd name="connsiteY136" fmla="*/ 84083 h 345780"/>
                          <a:gd name="connsiteX137" fmla="*/ 1459053 w 3764224"/>
                          <a:gd name="connsiteY137" fmla="*/ 84083 h 345780"/>
                          <a:gd name="connsiteX138" fmla="*/ 1459053 w 3764224"/>
                          <a:gd name="connsiteY138" fmla="*/ 268311 h 345780"/>
                          <a:gd name="connsiteX139" fmla="*/ 1412417 w 3764224"/>
                          <a:gd name="connsiteY139" fmla="*/ 268311 h 345780"/>
                          <a:gd name="connsiteX140" fmla="*/ 1412417 w 3764224"/>
                          <a:gd name="connsiteY140" fmla="*/ 84083 h 345780"/>
                          <a:gd name="connsiteX141" fmla="*/ 1487606 w 3764224"/>
                          <a:gd name="connsiteY141" fmla="*/ 175725 h 345780"/>
                          <a:gd name="connsiteX142" fmla="*/ 1562795 w 3764224"/>
                          <a:gd name="connsiteY142" fmla="*/ 79360 h 345780"/>
                          <a:gd name="connsiteX143" fmla="*/ 1636081 w 3764224"/>
                          <a:gd name="connsiteY143" fmla="*/ 174780 h 345780"/>
                          <a:gd name="connsiteX144" fmla="*/ 1635129 w 3764224"/>
                          <a:gd name="connsiteY144" fmla="*/ 187062 h 345780"/>
                          <a:gd name="connsiteX145" fmla="*/ 1534243 w 3764224"/>
                          <a:gd name="connsiteY145" fmla="*/ 187062 h 345780"/>
                          <a:gd name="connsiteX146" fmla="*/ 1563747 w 3764224"/>
                          <a:gd name="connsiteY146" fmla="*/ 234300 h 345780"/>
                          <a:gd name="connsiteX147" fmla="*/ 1587541 w 3764224"/>
                          <a:gd name="connsiteY147" fmla="*/ 211625 h 345780"/>
                          <a:gd name="connsiteX148" fmla="*/ 1634178 w 3764224"/>
                          <a:gd name="connsiteY148" fmla="*/ 211625 h 345780"/>
                          <a:gd name="connsiteX149" fmla="*/ 1563747 w 3764224"/>
                          <a:gd name="connsiteY149" fmla="*/ 273035 h 345780"/>
                          <a:gd name="connsiteX150" fmla="*/ 1487606 w 3764224"/>
                          <a:gd name="connsiteY150" fmla="*/ 175725 h 345780"/>
                          <a:gd name="connsiteX151" fmla="*/ 1588493 w 3764224"/>
                          <a:gd name="connsiteY151" fmla="*/ 154940 h 345780"/>
                          <a:gd name="connsiteX152" fmla="*/ 1562795 w 3764224"/>
                          <a:gd name="connsiteY152" fmla="*/ 118095 h 345780"/>
                          <a:gd name="connsiteX153" fmla="*/ 1535194 w 3764224"/>
                          <a:gd name="connsiteY153" fmla="*/ 154940 h 345780"/>
                          <a:gd name="connsiteX154" fmla="*/ 1588493 w 3764224"/>
                          <a:gd name="connsiteY154" fmla="*/ 154940 h 345780"/>
                          <a:gd name="connsiteX155" fmla="*/ 1743630 w 3764224"/>
                          <a:gd name="connsiteY155" fmla="*/ 119984 h 345780"/>
                          <a:gd name="connsiteX156" fmla="*/ 1716981 w 3764224"/>
                          <a:gd name="connsiteY156" fmla="*/ 151161 h 345780"/>
                          <a:gd name="connsiteX157" fmla="*/ 1716981 w 3764224"/>
                          <a:gd name="connsiteY157" fmla="*/ 268311 h 345780"/>
                          <a:gd name="connsiteX158" fmla="*/ 1670345 w 3764224"/>
                          <a:gd name="connsiteY158" fmla="*/ 268311 h 345780"/>
                          <a:gd name="connsiteX159" fmla="*/ 1670345 w 3764224"/>
                          <a:gd name="connsiteY159" fmla="*/ 84083 h 345780"/>
                          <a:gd name="connsiteX160" fmla="*/ 1709367 w 3764224"/>
                          <a:gd name="connsiteY160" fmla="*/ 84083 h 345780"/>
                          <a:gd name="connsiteX161" fmla="*/ 1713174 w 3764224"/>
                          <a:gd name="connsiteY161" fmla="*/ 102034 h 345780"/>
                          <a:gd name="connsiteX162" fmla="*/ 1716029 w 3764224"/>
                          <a:gd name="connsiteY162" fmla="*/ 102034 h 345780"/>
                          <a:gd name="connsiteX163" fmla="*/ 1758859 w 3764224"/>
                          <a:gd name="connsiteY163" fmla="*/ 79360 h 345780"/>
                          <a:gd name="connsiteX164" fmla="*/ 1814061 w 3764224"/>
                          <a:gd name="connsiteY164" fmla="*/ 139824 h 345780"/>
                          <a:gd name="connsiteX165" fmla="*/ 1814061 w 3764224"/>
                          <a:gd name="connsiteY165" fmla="*/ 269256 h 345780"/>
                          <a:gd name="connsiteX166" fmla="*/ 1767425 w 3764224"/>
                          <a:gd name="connsiteY166" fmla="*/ 269256 h 345780"/>
                          <a:gd name="connsiteX167" fmla="*/ 1767425 w 3764224"/>
                          <a:gd name="connsiteY167" fmla="*/ 149271 h 345780"/>
                          <a:gd name="connsiteX168" fmla="*/ 1743630 w 3764224"/>
                          <a:gd name="connsiteY168" fmla="*/ 119984 h 345780"/>
                          <a:gd name="connsiteX169" fmla="*/ 1841662 w 3764224"/>
                          <a:gd name="connsiteY169" fmla="*/ 175725 h 345780"/>
                          <a:gd name="connsiteX170" fmla="*/ 1919707 w 3764224"/>
                          <a:gd name="connsiteY170" fmla="*/ 79360 h 345780"/>
                          <a:gd name="connsiteX171" fmla="*/ 1993944 w 3764224"/>
                          <a:gd name="connsiteY171" fmla="*/ 151161 h 345780"/>
                          <a:gd name="connsiteX172" fmla="*/ 1946356 w 3764224"/>
                          <a:gd name="connsiteY172" fmla="*/ 151161 h 345780"/>
                          <a:gd name="connsiteX173" fmla="*/ 1919707 w 3764224"/>
                          <a:gd name="connsiteY173" fmla="*/ 121874 h 345780"/>
                          <a:gd name="connsiteX174" fmla="*/ 1888299 w 3764224"/>
                          <a:gd name="connsiteY174" fmla="*/ 176669 h 345780"/>
                          <a:gd name="connsiteX175" fmla="*/ 1919707 w 3764224"/>
                          <a:gd name="connsiteY175" fmla="*/ 232410 h 345780"/>
                          <a:gd name="connsiteX176" fmla="*/ 1945404 w 3764224"/>
                          <a:gd name="connsiteY176" fmla="*/ 205012 h 345780"/>
                          <a:gd name="connsiteX177" fmla="*/ 1992993 w 3764224"/>
                          <a:gd name="connsiteY177" fmla="*/ 205012 h 345780"/>
                          <a:gd name="connsiteX178" fmla="*/ 1919707 w 3764224"/>
                          <a:gd name="connsiteY178" fmla="*/ 273979 h 345780"/>
                          <a:gd name="connsiteX179" fmla="*/ 1841662 w 3764224"/>
                          <a:gd name="connsiteY179" fmla="*/ 175725 h 345780"/>
                          <a:gd name="connsiteX180" fmla="*/ 2019642 w 3764224"/>
                          <a:gd name="connsiteY180" fmla="*/ 175725 h 345780"/>
                          <a:gd name="connsiteX181" fmla="*/ 2094831 w 3764224"/>
                          <a:gd name="connsiteY181" fmla="*/ 79360 h 345780"/>
                          <a:gd name="connsiteX182" fmla="*/ 2168117 w 3764224"/>
                          <a:gd name="connsiteY182" fmla="*/ 174780 h 345780"/>
                          <a:gd name="connsiteX183" fmla="*/ 2167165 w 3764224"/>
                          <a:gd name="connsiteY183" fmla="*/ 187062 h 345780"/>
                          <a:gd name="connsiteX184" fmla="*/ 2066278 w 3764224"/>
                          <a:gd name="connsiteY184" fmla="*/ 187062 h 345780"/>
                          <a:gd name="connsiteX185" fmla="*/ 2095783 w 3764224"/>
                          <a:gd name="connsiteY185" fmla="*/ 234300 h 345780"/>
                          <a:gd name="connsiteX186" fmla="*/ 2119577 w 3764224"/>
                          <a:gd name="connsiteY186" fmla="*/ 211625 h 345780"/>
                          <a:gd name="connsiteX187" fmla="*/ 2166214 w 3764224"/>
                          <a:gd name="connsiteY187" fmla="*/ 211625 h 345780"/>
                          <a:gd name="connsiteX188" fmla="*/ 2095783 w 3764224"/>
                          <a:gd name="connsiteY188" fmla="*/ 273035 h 345780"/>
                          <a:gd name="connsiteX189" fmla="*/ 2019642 w 3764224"/>
                          <a:gd name="connsiteY189" fmla="*/ 175725 h 345780"/>
                          <a:gd name="connsiteX190" fmla="*/ 2120529 w 3764224"/>
                          <a:gd name="connsiteY190" fmla="*/ 154940 h 345780"/>
                          <a:gd name="connsiteX191" fmla="*/ 2094831 w 3764224"/>
                          <a:gd name="connsiteY191" fmla="*/ 118095 h 345780"/>
                          <a:gd name="connsiteX192" fmla="*/ 2067230 w 3764224"/>
                          <a:gd name="connsiteY192" fmla="*/ 154940 h 345780"/>
                          <a:gd name="connsiteX193" fmla="*/ 2120529 w 3764224"/>
                          <a:gd name="connsiteY193" fmla="*/ 154940 h 345780"/>
                          <a:gd name="connsiteX194" fmla="*/ 2318496 w 3764224"/>
                          <a:gd name="connsiteY194" fmla="*/ 1890 h 345780"/>
                          <a:gd name="connsiteX195" fmla="*/ 2348000 w 3764224"/>
                          <a:gd name="connsiteY195" fmla="*/ 30232 h 345780"/>
                          <a:gd name="connsiteX196" fmla="*/ 2318496 w 3764224"/>
                          <a:gd name="connsiteY196" fmla="*/ 59520 h 345780"/>
                          <a:gd name="connsiteX197" fmla="*/ 2288991 w 3764224"/>
                          <a:gd name="connsiteY197" fmla="*/ 30232 h 345780"/>
                          <a:gd name="connsiteX198" fmla="*/ 2318496 w 3764224"/>
                          <a:gd name="connsiteY198" fmla="*/ 1890 h 345780"/>
                          <a:gd name="connsiteX199" fmla="*/ 2295653 w 3764224"/>
                          <a:gd name="connsiteY199" fmla="*/ 84083 h 345780"/>
                          <a:gd name="connsiteX200" fmla="*/ 2342290 w 3764224"/>
                          <a:gd name="connsiteY200" fmla="*/ 84083 h 345780"/>
                          <a:gd name="connsiteX201" fmla="*/ 2342290 w 3764224"/>
                          <a:gd name="connsiteY201" fmla="*/ 268311 h 345780"/>
                          <a:gd name="connsiteX202" fmla="*/ 2295653 w 3764224"/>
                          <a:gd name="connsiteY202" fmla="*/ 268311 h 345780"/>
                          <a:gd name="connsiteX203" fmla="*/ 2295653 w 3764224"/>
                          <a:gd name="connsiteY203" fmla="*/ 84083 h 345780"/>
                          <a:gd name="connsiteX204" fmla="*/ 2456501 w 3764224"/>
                          <a:gd name="connsiteY204" fmla="*/ 119984 h 345780"/>
                          <a:gd name="connsiteX205" fmla="*/ 2429852 w 3764224"/>
                          <a:gd name="connsiteY205" fmla="*/ 151161 h 345780"/>
                          <a:gd name="connsiteX206" fmla="*/ 2429852 w 3764224"/>
                          <a:gd name="connsiteY206" fmla="*/ 268311 h 345780"/>
                          <a:gd name="connsiteX207" fmla="*/ 2383216 w 3764224"/>
                          <a:gd name="connsiteY207" fmla="*/ 268311 h 345780"/>
                          <a:gd name="connsiteX208" fmla="*/ 2383216 w 3764224"/>
                          <a:gd name="connsiteY208" fmla="*/ 84083 h 345780"/>
                          <a:gd name="connsiteX209" fmla="*/ 2422238 w 3764224"/>
                          <a:gd name="connsiteY209" fmla="*/ 84083 h 345780"/>
                          <a:gd name="connsiteX210" fmla="*/ 2426045 w 3764224"/>
                          <a:gd name="connsiteY210" fmla="*/ 102034 h 345780"/>
                          <a:gd name="connsiteX211" fmla="*/ 2428900 w 3764224"/>
                          <a:gd name="connsiteY211" fmla="*/ 102034 h 345780"/>
                          <a:gd name="connsiteX212" fmla="*/ 2471729 w 3764224"/>
                          <a:gd name="connsiteY212" fmla="*/ 79360 h 345780"/>
                          <a:gd name="connsiteX213" fmla="*/ 2526932 w 3764224"/>
                          <a:gd name="connsiteY213" fmla="*/ 139824 h 345780"/>
                          <a:gd name="connsiteX214" fmla="*/ 2526932 w 3764224"/>
                          <a:gd name="connsiteY214" fmla="*/ 269256 h 345780"/>
                          <a:gd name="connsiteX215" fmla="*/ 2480295 w 3764224"/>
                          <a:gd name="connsiteY215" fmla="*/ 269256 h 345780"/>
                          <a:gd name="connsiteX216" fmla="*/ 2480295 w 3764224"/>
                          <a:gd name="connsiteY216" fmla="*/ 149271 h 345780"/>
                          <a:gd name="connsiteX217" fmla="*/ 2456501 w 3764224"/>
                          <a:gd name="connsiteY217" fmla="*/ 119984 h 345780"/>
                          <a:gd name="connsiteX218" fmla="*/ 2710622 w 3764224"/>
                          <a:gd name="connsiteY218" fmla="*/ 12282 h 345780"/>
                          <a:gd name="connsiteX219" fmla="*/ 2775342 w 3764224"/>
                          <a:gd name="connsiteY219" fmla="*/ 12282 h 345780"/>
                          <a:gd name="connsiteX220" fmla="*/ 2841014 w 3764224"/>
                          <a:gd name="connsiteY220" fmla="*/ 269256 h 345780"/>
                          <a:gd name="connsiteX221" fmla="*/ 2790570 w 3764224"/>
                          <a:gd name="connsiteY221" fmla="*/ 269256 h 345780"/>
                          <a:gd name="connsiteX222" fmla="*/ 2777246 w 3764224"/>
                          <a:gd name="connsiteY222" fmla="*/ 207846 h 345780"/>
                          <a:gd name="connsiteX223" fmla="*/ 2710622 w 3764224"/>
                          <a:gd name="connsiteY223" fmla="*/ 207846 h 345780"/>
                          <a:gd name="connsiteX224" fmla="*/ 2697297 w 3764224"/>
                          <a:gd name="connsiteY224" fmla="*/ 269256 h 345780"/>
                          <a:gd name="connsiteX225" fmla="*/ 2646854 w 3764224"/>
                          <a:gd name="connsiteY225" fmla="*/ 269256 h 345780"/>
                          <a:gd name="connsiteX226" fmla="*/ 2710622 w 3764224"/>
                          <a:gd name="connsiteY226" fmla="*/ 12282 h 345780"/>
                          <a:gd name="connsiteX227" fmla="*/ 2766776 w 3764224"/>
                          <a:gd name="connsiteY227" fmla="*/ 165332 h 345780"/>
                          <a:gd name="connsiteX228" fmla="*/ 2744886 w 3764224"/>
                          <a:gd name="connsiteY228" fmla="*/ 68967 h 345780"/>
                          <a:gd name="connsiteX229" fmla="*/ 2742030 w 3764224"/>
                          <a:gd name="connsiteY229" fmla="*/ 68967 h 345780"/>
                          <a:gd name="connsiteX230" fmla="*/ 2720140 w 3764224"/>
                          <a:gd name="connsiteY230" fmla="*/ 165332 h 345780"/>
                          <a:gd name="connsiteX231" fmla="*/ 2766776 w 3764224"/>
                          <a:gd name="connsiteY231" fmla="*/ 165332 h 345780"/>
                          <a:gd name="connsiteX232" fmla="*/ 2855290 w 3764224"/>
                          <a:gd name="connsiteY232" fmla="*/ 175725 h 345780"/>
                          <a:gd name="connsiteX233" fmla="*/ 2933335 w 3764224"/>
                          <a:gd name="connsiteY233" fmla="*/ 79360 h 345780"/>
                          <a:gd name="connsiteX234" fmla="*/ 3007572 w 3764224"/>
                          <a:gd name="connsiteY234" fmla="*/ 151161 h 345780"/>
                          <a:gd name="connsiteX235" fmla="*/ 2959984 w 3764224"/>
                          <a:gd name="connsiteY235" fmla="*/ 151161 h 345780"/>
                          <a:gd name="connsiteX236" fmla="*/ 2933335 w 3764224"/>
                          <a:gd name="connsiteY236" fmla="*/ 121874 h 345780"/>
                          <a:gd name="connsiteX237" fmla="*/ 2901927 w 3764224"/>
                          <a:gd name="connsiteY237" fmla="*/ 176669 h 345780"/>
                          <a:gd name="connsiteX238" fmla="*/ 2933335 w 3764224"/>
                          <a:gd name="connsiteY238" fmla="*/ 232410 h 345780"/>
                          <a:gd name="connsiteX239" fmla="*/ 2959032 w 3764224"/>
                          <a:gd name="connsiteY239" fmla="*/ 205012 h 345780"/>
                          <a:gd name="connsiteX240" fmla="*/ 3006621 w 3764224"/>
                          <a:gd name="connsiteY240" fmla="*/ 205012 h 345780"/>
                          <a:gd name="connsiteX241" fmla="*/ 2933335 w 3764224"/>
                          <a:gd name="connsiteY241" fmla="*/ 273979 h 345780"/>
                          <a:gd name="connsiteX242" fmla="*/ 2855290 w 3764224"/>
                          <a:gd name="connsiteY242" fmla="*/ 175725 h 345780"/>
                          <a:gd name="connsiteX243" fmla="*/ 3117025 w 3764224"/>
                          <a:gd name="connsiteY243" fmla="*/ 273035 h 345780"/>
                          <a:gd name="connsiteX244" fmla="*/ 3057064 w 3764224"/>
                          <a:gd name="connsiteY244" fmla="*/ 215404 h 345780"/>
                          <a:gd name="connsiteX245" fmla="*/ 3057064 w 3764224"/>
                          <a:gd name="connsiteY245" fmla="*/ 121874 h 345780"/>
                          <a:gd name="connsiteX246" fmla="*/ 3024704 w 3764224"/>
                          <a:gd name="connsiteY246" fmla="*/ 121874 h 345780"/>
                          <a:gd name="connsiteX247" fmla="*/ 3024704 w 3764224"/>
                          <a:gd name="connsiteY247" fmla="*/ 83139 h 345780"/>
                          <a:gd name="connsiteX248" fmla="*/ 3029463 w 3764224"/>
                          <a:gd name="connsiteY248" fmla="*/ 83139 h 345780"/>
                          <a:gd name="connsiteX249" fmla="*/ 3063726 w 3764224"/>
                          <a:gd name="connsiteY249" fmla="*/ 48183 h 345780"/>
                          <a:gd name="connsiteX250" fmla="*/ 3064678 w 3764224"/>
                          <a:gd name="connsiteY250" fmla="*/ 31177 h 345780"/>
                          <a:gd name="connsiteX251" fmla="*/ 3104652 w 3764224"/>
                          <a:gd name="connsiteY251" fmla="*/ 31177 h 345780"/>
                          <a:gd name="connsiteX252" fmla="*/ 3104652 w 3764224"/>
                          <a:gd name="connsiteY252" fmla="*/ 83139 h 345780"/>
                          <a:gd name="connsiteX253" fmla="*/ 3144626 w 3764224"/>
                          <a:gd name="connsiteY253" fmla="*/ 83139 h 345780"/>
                          <a:gd name="connsiteX254" fmla="*/ 3144626 w 3764224"/>
                          <a:gd name="connsiteY254" fmla="*/ 121874 h 345780"/>
                          <a:gd name="connsiteX255" fmla="*/ 3104652 w 3764224"/>
                          <a:gd name="connsiteY255" fmla="*/ 121874 h 345780"/>
                          <a:gd name="connsiteX256" fmla="*/ 3104652 w 3764224"/>
                          <a:gd name="connsiteY256" fmla="*/ 209736 h 345780"/>
                          <a:gd name="connsiteX257" fmla="*/ 3127494 w 3764224"/>
                          <a:gd name="connsiteY257" fmla="*/ 231465 h 345780"/>
                          <a:gd name="connsiteX258" fmla="*/ 3140819 w 3764224"/>
                          <a:gd name="connsiteY258" fmla="*/ 229576 h 345780"/>
                          <a:gd name="connsiteX259" fmla="*/ 3140819 w 3764224"/>
                          <a:gd name="connsiteY259" fmla="*/ 268311 h 345780"/>
                          <a:gd name="connsiteX260" fmla="*/ 3117025 w 3764224"/>
                          <a:gd name="connsiteY260" fmla="*/ 273035 h 345780"/>
                          <a:gd name="connsiteX261" fmla="*/ 3200780 w 3764224"/>
                          <a:gd name="connsiteY261" fmla="*/ 1890 h 345780"/>
                          <a:gd name="connsiteX262" fmla="*/ 3230285 w 3764224"/>
                          <a:gd name="connsiteY262" fmla="*/ 30232 h 345780"/>
                          <a:gd name="connsiteX263" fmla="*/ 3200780 w 3764224"/>
                          <a:gd name="connsiteY263" fmla="*/ 59520 h 345780"/>
                          <a:gd name="connsiteX264" fmla="*/ 3171276 w 3764224"/>
                          <a:gd name="connsiteY264" fmla="*/ 30232 h 345780"/>
                          <a:gd name="connsiteX265" fmla="*/ 3200780 w 3764224"/>
                          <a:gd name="connsiteY265" fmla="*/ 1890 h 345780"/>
                          <a:gd name="connsiteX266" fmla="*/ 3176986 w 3764224"/>
                          <a:gd name="connsiteY266" fmla="*/ 84083 h 345780"/>
                          <a:gd name="connsiteX267" fmla="*/ 3223622 w 3764224"/>
                          <a:gd name="connsiteY267" fmla="*/ 84083 h 345780"/>
                          <a:gd name="connsiteX268" fmla="*/ 3223622 w 3764224"/>
                          <a:gd name="connsiteY268" fmla="*/ 268311 h 345780"/>
                          <a:gd name="connsiteX269" fmla="*/ 3176986 w 3764224"/>
                          <a:gd name="connsiteY269" fmla="*/ 268311 h 345780"/>
                          <a:gd name="connsiteX270" fmla="*/ 3176986 w 3764224"/>
                          <a:gd name="connsiteY270" fmla="*/ 84083 h 345780"/>
                          <a:gd name="connsiteX271" fmla="*/ 3252175 w 3764224"/>
                          <a:gd name="connsiteY271" fmla="*/ 175725 h 345780"/>
                          <a:gd name="connsiteX272" fmla="*/ 3329268 w 3764224"/>
                          <a:gd name="connsiteY272" fmla="*/ 79360 h 345780"/>
                          <a:gd name="connsiteX273" fmla="*/ 3407313 w 3764224"/>
                          <a:gd name="connsiteY273" fmla="*/ 175725 h 345780"/>
                          <a:gd name="connsiteX274" fmla="*/ 3329268 w 3764224"/>
                          <a:gd name="connsiteY274" fmla="*/ 272090 h 345780"/>
                          <a:gd name="connsiteX275" fmla="*/ 3252175 w 3764224"/>
                          <a:gd name="connsiteY275" fmla="*/ 175725 h 345780"/>
                          <a:gd name="connsiteX276" fmla="*/ 3329268 w 3764224"/>
                          <a:gd name="connsiteY276" fmla="*/ 232410 h 345780"/>
                          <a:gd name="connsiteX277" fmla="*/ 3359725 w 3764224"/>
                          <a:gd name="connsiteY277" fmla="*/ 176669 h 345780"/>
                          <a:gd name="connsiteX278" fmla="*/ 3329268 w 3764224"/>
                          <a:gd name="connsiteY278" fmla="*/ 120929 h 345780"/>
                          <a:gd name="connsiteX279" fmla="*/ 3298812 w 3764224"/>
                          <a:gd name="connsiteY279" fmla="*/ 176669 h 345780"/>
                          <a:gd name="connsiteX280" fmla="*/ 3329268 w 3764224"/>
                          <a:gd name="connsiteY280" fmla="*/ 232410 h 345780"/>
                          <a:gd name="connsiteX281" fmla="*/ 3514862 w 3764224"/>
                          <a:gd name="connsiteY281" fmla="*/ 119984 h 345780"/>
                          <a:gd name="connsiteX282" fmla="*/ 3488213 w 3764224"/>
                          <a:gd name="connsiteY282" fmla="*/ 151161 h 345780"/>
                          <a:gd name="connsiteX283" fmla="*/ 3488213 w 3764224"/>
                          <a:gd name="connsiteY283" fmla="*/ 268311 h 345780"/>
                          <a:gd name="connsiteX284" fmla="*/ 3441576 w 3764224"/>
                          <a:gd name="connsiteY284" fmla="*/ 268311 h 345780"/>
                          <a:gd name="connsiteX285" fmla="*/ 3441576 w 3764224"/>
                          <a:gd name="connsiteY285" fmla="*/ 84083 h 345780"/>
                          <a:gd name="connsiteX286" fmla="*/ 3480599 w 3764224"/>
                          <a:gd name="connsiteY286" fmla="*/ 84083 h 345780"/>
                          <a:gd name="connsiteX287" fmla="*/ 3484406 w 3764224"/>
                          <a:gd name="connsiteY287" fmla="*/ 102034 h 345780"/>
                          <a:gd name="connsiteX288" fmla="*/ 3487261 w 3764224"/>
                          <a:gd name="connsiteY288" fmla="*/ 102034 h 345780"/>
                          <a:gd name="connsiteX289" fmla="*/ 3530090 w 3764224"/>
                          <a:gd name="connsiteY289" fmla="*/ 79360 h 345780"/>
                          <a:gd name="connsiteX290" fmla="*/ 3585293 w 3764224"/>
                          <a:gd name="connsiteY290" fmla="*/ 139824 h 345780"/>
                          <a:gd name="connsiteX291" fmla="*/ 3585293 w 3764224"/>
                          <a:gd name="connsiteY291" fmla="*/ 269256 h 345780"/>
                          <a:gd name="connsiteX292" fmla="*/ 3538656 w 3764224"/>
                          <a:gd name="connsiteY292" fmla="*/ 269256 h 345780"/>
                          <a:gd name="connsiteX293" fmla="*/ 3538656 w 3764224"/>
                          <a:gd name="connsiteY293" fmla="*/ 149271 h 345780"/>
                          <a:gd name="connsiteX294" fmla="*/ 3514862 w 3764224"/>
                          <a:gd name="connsiteY294" fmla="*/ 119984 h 345780"/>
                          <a:gd name="connsiteX295" fmla="*/ 3678566 w 3764224"/>
                          <a:gd name="connsiteY295" fmla="*/ 24564 h 345780"/>
                          <a:gd name="connsiteX296" fmla="*/ 3678566 w 3764224"/>
                          <a:gd name="connsiteY296" fmla="*/ 38735 h 345780"/>
                          <a:gd name="connsiteX297" fmla="*/ 3654771 w 3764224"/>
                          <a:gd name="connsiteY297" fmla="*/ 38735 h 345780"/>
                          <a:gd name="connsiteX298" fmla="*/ 3654771 w 3764224"/>
                          <a:gd name="connsiteY298" fmla="*/ 103923 h 345780"/>
                          <a:gd name="connsiteX299" fmla="*/ 3637640 w 3764224"/>
                          <a:gd name="connsiteY299" fmla="*/ 103923 h 345780"/>
                          <a:gd name="connsiteX300" fmla="*/ 3637640 w 3764224"/>
                          <a:gd name="connsiteY300" fmla="*/ 38735 h 345780"/>
                          <a:gd name="connsiteX301" fmla="*/ 3613845 w 3764224"/>
                          <a:gd name="connsiteY301" fmla="*/ 38735 h 345780"/>
                          <a:gd name="connsiteX302" fmla="*/ 3613845 w 3764224"/>
                          <a:gd name="connsiteY302" fmla="*/ 24564 h 345780"/>
                          <a:gd name="connsiteX303" fmla="*/ 3678566 w 3764224"/>
                          <a:gd name="connsiteY303" fmla="*/ 24564 h 345780"/>
                          <a:gd name="connsiteX304" fmla="*/ 3703311 w 3764224"/>
                          <a:gd name="connsiteY304" fmla="*/ 103923 h 345780"/>
                          <a:gd name="connsiteX305" fmla="*/ 3688083 w 3764224"/>
                          <a:gd name="connsiteY305" fmla="*/ 103923 h 345780"/>
                          <a:gd name="connsiteX306" fmla="*/ 3688083 w 3764224"/>
                          <a:gd name="connsiteY306" fmla="*/ 24564 h 345780"/>
                          <a:gd name="connsiteX307" fmla="*/ 3711877 w 3764224"/>
                          <a:gd name="connsiteY307" fmla="*/ 24564 h 345780"/>
                          <a:gd name="connsiteX308" fmla="*/ 3726154 w 3764224"/>
                          <a:gd name="connsiteY308" fmla="*/ 86918 h 345780"/>
                          <a:gd name="connsiteX309" fmla="*/ 3740430 w 3764224"/>
                          <a:gd name="connsiteY309" fmla="*/ 24564 h 345780"/>
                          <a:gd name="connsiteX310" fmla="*/ 3764224 w 3764224"/>
                          <a:gd name="connsiteY310" fmla="*/ 24564 h 345780"/>
                          <a:gd name="connsiteX311" fmla="*/ 3764224 w 3764224"/>
                          <a:gd name="connsiteY311" fmla="*/ 103923 h 345780"/>
                          <a:gd name="connsiteX312" fmla="*/ 3748996 w 3764224"/>
                          <a:gd name="connsiteY312" fmla="*/ 103923 h 345780"/>
                          <a:gd name="connsiteX313" fmla="*/ 3748996 w 3764224"/>
                          <a:gd name="connsiteY313" fmla="*/ 50072 h 345780"/>
                          <a:gd name="connsiteX314" fmla="*/ 3748996 w 3764224"/>
                          <a:gd name="connsiteY314" fmla="*/ 43459 h 345780"/>
                          <a:gd name="connsiteX315" fmla="*/ 3748996 w 3764224"/>
                          <a:gd name="connsiteY315" fmla="*/ 36845 h 345780"/>
                          <a:gd name="connsiteX316" fmla="*/ 3733768 w 3764224"/>
                          <a:gd name="connsiteY316" fmla="*/ 102978 h 345780"/>
                          <a:gd name="connsiteX317" fmla="*/ 3717588 w 3764224"/>
                          <a:gd name="connsiteY317" fmla="*/ 102978 h 345780"/>
                          <a:gd name="connsiteX318" fmla="*/ 3702360 w 3764224"/>
                          <a:gd name="connsiteY318" fmla="*/ 36845 h 345780"/>
                          <a:gd name="connsiteX319" fmla="*/ 3702360 w 3764224"/>
                          <a:gd name="connsiteY319" fmla="*/ 43459 h 345780"/>
                          <a:gd name="connsiteX320" fmla="*/ 3702360 w 3764224"/>
                          <a:gd name="connsiteY320" fmla="*/ 50072 h 345780"/>
                          <a:gd name="connsiteX321" fmla="*/ 3702360 w 3764224"/>
                          <a:gd name="connsiteY321" fmla="*/ 103923 h 3457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</a:cxnLst>
                        <a:rect l="l" t="t" r="r" b="b"/>
                        <a:pathLst>
                          <a:path w="3764224" h="345780">
                            <a:moveTo>
                              <a:pt x="0" y="195565"/>
                            </a:moveTo>
                            <a:lnTo>
                              <a:pt x="51395" y="195565"/>
                            </a:lnTo>
                            <a:cubicBezTo>
                              <a:pt x="53299" y="219183"/>
                              <a:pt x="63768" y="229576"/>
                              <a:pt x="80900" y="229576"/>
                            </a:cubicBezTo>
                            <a:cubicBezTo>
                              <a:pt x="97080" y="229576"/>
                              <a:pt x="107549" y="220128"/>
                              <a:pt x="107549" y="203123"/>
                            </a:cubicBezTo>
                            <a:cubicBezTo>
                              <a:pt x="107549" y="187062"/>
                              <a:pt x="98032" y="175725"/>
                              <a:pt x="73286" y="161553"/>
                            </a:cubicBezTo>
                            <a:lnTo>
                              <a:pt x="50443" y="148327"/>
                            </a:lnTo>
                            <a:cubicBezTo>
                              <a:pt x="16180" y="129432"/>
                              <a:pt x="1904" y="105813"/>
                              <a:pt x="1904" y="75581"/>
                            </a:cubicBezTo>
                            <a:cubicBezTo>
                              <a:pt x="1904" y="38735"/>
                              <a:pt x="33312" y="6613"/>
                              <a:pt x="77093" y="6613"/>
                            </a:cubicBezTo>
                            <a:cubicBezTo>
                              <a:pt x="121826" y="6613"/>
                              <a:pt x="153234" y="34956"/>
                              <a:pt x="154186" y="79360"/>
                            </a:cubicBezTo>
                            <a:lnTo>
                              <a:pt x="102790" y="79360"/>
                            </a:lnTo>
                            <a:cubicBezTo>
                              <a:pt x="100887" y="60464"/>
                              <a:pt x="92321" y="50072"/>
                              <a:pt x="76141" y="50072"/>
                            </a:cubicBezTo>
                            <a:cubicBezTo>
                              <a:pt x="62816" y="50072"/>
                              <a:pt x="52347" y="59520"/>
                              <a:pt x="52347" y="72746"/>
                            </a:cubicBezTo>
                            <a:cubicBezTo>
                              <a:pt x="52347" y="87862"/>
                              <a:pt x="60913" y="98255"/>
                              <a:pt x="87562" y="112426"/>
                            </a:cubicBezTo>
                            <a:lnTo>
                              <a:pt x="105646" y="121874"/>
                            </a:lnTo>
                            <a:cubicBezTo>
                              <a:pt x="139909" y="140769"/>
                              <a:pt x="157041" y="168167"/>
                              <a:pt x="157041" y="201233"/>
                            </a:cubicBezTo>
                            <a:cubicBezTo>
                              <a:pt x="157041" y="241858"/>
                              <a:pt x="126585" y="271145"/>
                              <a:pt x="79948" y="271145"/>
                            </a:cubicBezTo>
                            <a:cubicBezTo>
                              <a:pt x="31408" y="273035"/>
                              <a:pt x="0" y="242802"/>
                              <a:pt x="0" y="195565"/>
                            </a:cubicBezTo>
                            <a:close/>
                            <a:moveTo>
                              <a:pt x="177028" y="220128"/>
                            </a:moveTo>
                            <a:cubicBezTo>
                              <a:pt x="177028" y="185172"/>
                              <a:pt x="203677" y="162498"/>
                              <a:pt x="249362" y="156830"/>
                            </a:cubicBezTo>
                            <a:lnTo>
                              <a:pt x="269349" y="153995"/>
                            </a:lnTo>
                            <a:lnTo>
                              <a:pt x="269349" y="141713"/>
                            </a:lnTo>
                            <a:cubicBezTo>
                              <a:pt x="269349" y="126597"/>
                              <a:pt x="260783" y="119039"/>
                              <a:pt x="249362" y="119039"/>
                            </a:cubicBezTo>
                            <a:cubicBezTo>
                              <a:pt x="236037" y="119039"/>
                              <a:pt x="227471" y="127542"/>
                              <a:pt x="226520" y="141713"/>
                            </a:cubicBezTo>
                            <a:lnTo>
                              <a:pt x="179883" y="141713"/>
                            </a:lnTo>
                            <a:cubicBezTo>
                              <a:pt x="182739" y="104868"/>
                              <a:pt x="210340" y="79360"/>
                              <a:pt x="250314" y="79360"/>
                            </a:cubicBezTo>
                            <a:cubicBezTo>
                              <a:pt x="289336" y="79360"/>
                              <a:pt x="315985" y="104868"/>
                              <a:pt x="315985" y="144548"/>
                            </a:cubicBezTo>
                            <a:lnTo>
                              <a:pt x="315985" y="224852"/>
                            </a:lnTo>
                            <a:cubicBezTo>
                              <a:pt x="315985" y="231465"/>
                              <a:pt x="320744" y="236189"/>
                              <a:pt x="327407" y="236189"/>
                            </a:cubicBezTo>
                            <a:cubicBezTo>
                              <a:pt x="328358" y="236189"/>
                              <a:pt x="330262" y="236189"/>
                              <a:pt x="332165" y="236189"/>
                            </a:cubicBezTo>
                            <a:lnTo>
                              <a:pt x="332165" y="270200"/>
                            </a:lnTo>
                            <a:cubicBezTo>
                              <a:pt x="326455" y="272090"/>
                              <a:pt x="320744" y="272090"/>
                              <a:pt x="315034" y="272090"/>
                            </a:cubicBezTo>
                            <a:cubicBezTo>
                              <a:pt x="296950" y="272090"/>
                              <a:pt x="281722" y="263587"/>
                              <a:pt x="277915" y="245637"/>
                            </a:cubicBezTo>
                            <a:cubicBezTo>
                              <a:pt x="271253" y="259808"/>
                              <a:pt x="256024" y="273035"/>
                              <a:pt x="231278" y="273035"/>
                            </a:cubicBezTo>
                            <a:cubicBezTo>
                              <a:pt x="199870" y="273035"/>
                              <a:pt x="177028" y="252250"/>
                              <a:pt x="177028" y="220128"/>
                            </a:cubicBezTo>
                            <a:close/>
                            <a:moveTo>
                              <a:pt x="242700" y="233355"/>
                            </a:moveTo>
                            <a:cubicBezTo>
                              <a:pt x="258880" y="233355"/>
                              <a:pt x="270301" y="219183"/>
                              <a:pt x="270301" y="197454"/>
                            </a:cubicBezTo>
                            <a:lnTo>
                              <a:pt x="270301" y="186117"/>
                            </a:lnTo>
                            <a:lnTo>
                              <a:pt x="259831" y="188006"/>
                            </a:lnTo>
                            <a:cubicBezTo>
                              <a:pt x="236989" y="191786"/>
                              <a:pt x="224616" y="201233"/>
                              <a:pt x="224616" y="215404"/>
                            </a:cubicBezTo>
                            <a:cubicBezTo>
                              <a:pt x="224616" y="226741"/>
                              <a:pt x="232230" y="233355"/>
                              <a:pt x="242700" y="233355"/>
                            </a:cubicBezTo>
                            <a:close/>
                            <a:moveTo>
                              <a:pt x="434004" y="0"/>
                            </a:moveTo>
                            <a:cubicBezTo>
                              <a:pt x="450184" y="0"/>
                              <a:pt x="465412" y="5669"/>
                              <a:pt x="473978" y="12282"/>
                            </a:cubicBezTo>
                            <a:lnTo>
                              <a:pt x="457798" y="46293"/>
                            </a:lnTo>
                            <a:cubicBezTo>
                              <a:pt x="452088" y="43459"/>
                              <a:pt x="447329" y="41569"/>
                              <a:pt x="441618" y="41569"/>
                            </a:cubicBezTo>
                            <a:cubicBezTo>
                              <a:pt x="429245" y="41569"/>
                              <a:pt x="421631" y="50072"/>
                              <a:pt x="421631" y="64243"/>
                            </a:cubicBezTo>
                            <a:lnTo>
                              <a:pt x="421631" y="84083"/>
                            </a:lnTo>
                            <a:lnTo>
                              <a:pt x="460653" y="84083"/>
                            </a:lnTo>
                            <a:lnTo>
                              <a:pt x="460653" y="122818"/>
                            </a:lnTo>
                            <a:lnTo>
                              <a:pt x="421631" y="122818"/>
                            </a:lnTo>
                            <a:lnTo>
                              <a:pt x="421631" y="268311"/>
                            </a:lnTo>
                            <a:lnTo>
                              <a:pt x="374995" y="268311"/>
                            </a:lnTo>
                            <a:lnTo>
                              <a:pt x="374995" y="122818"/>
                            </a:lnTo>
                            <a:lnTo>
                              <a:pt x="340731" y="122818"/>
                            </a:lnTo>
                            <a:lnTo>
                              <a:pt x="340731" y="84083"/>
                            </a:lnTo>
                            <a:lnTo>
                              <a:pt x="374043" y="84083"/>
                            </a:lnTo>
                            <a:lnTo>
                              <a:pt x="374043" y="60464"/>
                            </a:lnTo>
                            <a:cubicBezTo>
                              <a:pt x="374043" y="21729"/>
                              <a:pt x="400692" y="0"/>
                              <a:pt x="434004" y="0"/>
                            </a:cubicBezTo>
                            <a:close/>
                            <a:moveTo>
                              <a:pt x="478737" y="175725"/>
                            </a:moveTo>
                            <a:cubicBezTo>
                              <a:pt x="478737" y="116205"/>
                              <a:pt x="508242" y="79360"/>
                              <a:pt x="553926" y="79360"/>
                            </a:cubicBezTo>
                            <a:cubicBezTo>
                              <a:pt x="598659" y="79360"/>
                              <a:pt x="627212" y="115260"/>
                              <a:pt x="627212" y="174780"/>
                            </a:cubicBezTo>
                            <a:cubicBezTo>
                              <a:pt x="627212" y="177614"/>
                              <a:pt x="627212" y="181393"/>
                              <a:pt x="626260" y="187062"/>
                            </a:cubicBezTo>
                            <a:lnTo>
                              <a:pt x="525373" y="187062"/>
                            </a:lnTo>
                            <a:cubicBezTo>
                              <a:pt x="526325" y="214460"/>
                              <a:pt x="536795" y="234300"/>
                              <a:pt x="554878" y="234300"/>
                            </a:cubicBezTo>
                            <a:cubicBezTo>
                              <a:pt x="567251" y="234300"/>
                              <a:pt x="576769" y="226741"/>
                              <a:pt x="578672" y="211625"/>
                            </a:cubicBezTo>
                            <a:lnTo>
                              <a:pt x="626260" y="211625"/>
                            </a:lnTo>
                            <a:cubicBezTo>
                              <a:pt x="622453" y="249416"/>
                              <a:pt x="594852" y="273035"/>
                              <a:pt x="555830" y="273035"/>
                            </a:cubicBezTo>
                            <a:cubicBezTo>
                              <a:pt x="507290" y="273035"/>
                              <a:pt x="478737" y="235244"/>
                              <a:pt x="478737" y="175725"/>
                            </a:cubicBezTo>
                            <a:close/>
                            <a:moveTo>
                              <a:pt x="579624" y="154940"/>
                            </a:moveTo>
                            <a:cubicBezTo>
                              <a:pt x="577720" y="132266"/>
                              <a:pt x="569155" y="118095"/>
                              <a:pt x="553926" y="118095"/>
                            </a:cubicBezTo>
                            <a:cubicBezTo>
                              <a:pt x="538698" y="118095"/>
                              <a:pt x="528229" y="132266"/>
                              <a:pt x="526325" y="154940"/>
                            </a:cubicBezTo>
                            <a:lnTo>
                              <a:pt x="579624" y="154940"/>
                            </a:lnTo>
                            <a:close/>
                            <a:moveTo>
                              <a:pt x="732858" y="273035"/>
                            </a:moveTo>
                            <a:cubicBezTo>
                              <a:pt x="696691" y="273035"/>
                              <a:pt x="672897" y="248471"/>
                              <a:pt x="672897" y="215404"/>
                            </a:cubicBezTo>
                            <a:lnTo>
                              <a:pt x="672897" y="121874"/>
                            </a:lnTo>
                            <a:lnTo>
                              <a:pt x="639585" y="121874"/>
                            </a:lnTo>
                            <a:lnTo>
                              <a:pt x="639585" y="83139"/>
                            </a:lnTo>
                            <a:lnTo>
                              <a:pt x="645296" y="83139"/>
                            </a:lnTo>
                            <a:cubicBezTo>
                              <a:pt x="667186" y="83139"/>
                              <a:pt x="678607" y="69912"/>
                              <a:pt x="679559" y="48183"/>
                            </a:cubicBezTo>
                            <a:lnTo>
                              <a:pt x="680511" y="31177"/>
                            </a:lnTo>
                            <a:lnTo>
                              <a:pt x="720485" y="31177"/>
                            </a:lnTo>
                            <a:lnTo>
                              <a:pt x="720485" y="83139"/>
                            </a:lnTo>
                            <a:lnTo>
                              <a:pt x="760459" y="83139"/>
                            </a:lnTo>
                            <a:lnTo>
                              <a:pt x="760459" y="121874"/>
                            </a:lnTo>
                            <a:lnTo>
                              <a:pt x="720485" y="121874"/>
                            </a:lnTo>
                            <a:lnTo>
                              <a:pt x="720485" y="209736"/>
                            </a:lnTo>
                            <a:cubicBezTo>
                              <a:pt x="720485" y="222962"/>
                              <a:pt x="730003" y="231465"/>
                              <a:pt x="743327" y="231465"/>
                            </a:cubicBezTo>
                            <a:cubicBezTo>
                              <a:pt x="748086" y="231465"/>
                              <a:pt x="752845" y="230520"/>
                              <a:pt x="756652" y="229576"/>
                            </a:cubicBezTo>
                            <a:lnTo>
                              <a:pt x="756652" y="268311"/>
                            </a:lnTo>
                            <a:cubicBezTo>
                              <a:pt x="749990" y="271145"/>
                              <a:pt x="741424" y="273035"/>
                              <a:pt x="732858" y="273035"/>
                            </a:cubicBezTo>
                            <a:close/>
                            <a:moveTo>
                              <a:pt x="805192" y="305156"/>
                            </a:moveTo>
                            <a:cubicBezTo>
                              <a:pt x="815661" y="305156"/>
                              <a:pt x="828034" y="299488"/>
                              <a:pt x="832793" y="284372"/>
                            </a:cubicBezTo>
                            <a:lnTo>
                              <a:pt x="837552" y="267366"/>
                            </a:lnTo>
                            <a:lnTo>
                              <a:pt x="778542" y="84083"/>
                            </a:lnTo>
                            <a:lnTo>
                              <a:pt x="827082" y="84083"/>
                            </a:lnTo>
                            <a:lnTo>
                              <a:pt x="858491" y="203123"/>
                            </a:lnTo>
                            <a:lnTo>
                              <a:pt x="861346" y="203123"/>
                            </a:lnTo>
                            <a:lnTo>
                              <a:pt x="888947" y="84083"/>
                            </a:lnTo>
                            <a:lnTo>
                              <a:pt x="937487" y="84083"/>
                            </a:lnTo>
                            <a:lnTo>
                              <a:pt x="879429" y="287206"/>
                            </a:lnTo>
                            <a:cubicBezTo>
                              <a:pt x="867056" y="329720"/>
                              <a:pt x="838504" y="345781"/>
                              <a:pt x="811854" y="345781"/>
                            </a:cubicBezTo>
                            <a:cubicBezTo>
                              <a:pt x="801385" y="345781"/>
                              <a:pt x="793771" y="343891"/>
                              <a:pt x="787108" y="342946"/>
                            </a:cubicBezTo>
                            <a:lnTo>
                              <a:pt x="787108" y="303267"/>
                            </a:lnTo>
                            <a:cubicBezTo>
                              <a:pt x="793771" y="305156"/>
                              <a:pt x="800433" y="305156"/>
                              <a:pt x="805192" y="305156"/>
                            </a:cubicBezTo>
                            <a:close/>
                            <a:moveTo>
                              <a:pt x="1049795" y="195565"/>
                            </a:moveTo>
                            <a:lnTo>
                              <a:pt x="1101190" y="195565"/>
                            </a:lnTo>
                            <a:cubicBezTo>
                              <a:pt x="1103094" y="219183"/>
                              <a:pt x="1113563" y="229576"/>
                              <a:pt x="1130695" y="229576"/>
                            </a:cubicBezTo>
                            <a:cubicBezTo>
                              <a:pt x="1146875" y="229576"/>
                              <a:pt x="1157344" y="220128"/>
                              <a:pt x="1157344" y="203123"/>
                            </a:cubicBezTo>
                            <a:cubicBezTo>
                              <a:pt x="1157344" y="187062"/>
                              <a:pt x="1147827" y="175725"/>
                              <a:pt x="1123081" y="161553"/>
                            </a:cubicBezTo>
                            <a:lnTo>
                              <a:pt x="1100239" y="148327"/>
                            </a:lnTo>
                            <a:cubicBezTo>
                              <a:pt x="1065975" y="129432"/>
                              <a:pt x="1051699" y="105813"/>
                              <a:pt x="1051699" y="75581"/>
                            </a:cubicBezTo>
                            <a:cubicBezTo>
                              <a:pt x="1051699" y="38735"/>
                              <a:pt x="1083107" y="6613"/>
                              <a:pt x="1126888" y="6613"/>
                            </a:cubicBezTo>
                            <a:cubicBezTo>
                              <a:pt x="1171621" y="6613"/>
                              <a:pt x="1203029" y="34956"/>
                              <a:pt x="1203981" y="79360"/>
                            </a:cubicBezTo>
                            <a:lnTo>
                              <a:pt x="1152585" y="79360"/>
                            </a:lnTo>
                            <a:cubicBezTo>
                              <a:pt x="1150682" y="60464"/>
                              <a:pt x="1142116" y="50072"/>
                              <a:pt x="1125936" y="50072"/>
                            </a:cubicBezTo>
                            <a:cubicBezTo>
                              <a:pt x="1112611" y="50072"/>
                              <a:pt x="1102142" y="59520"/>
                              <a:pt x="1102142" y="72746"/>
                            </a:cubicBezTo>
                            <a:cubicBezTo>
                              <a:pt x="1102142" y="87862"/>
                              <a:pt x="1110708" y="98255"/>
                              <a:pt x="1137357" y="112426"/>
                            </a:cubicBezTo>
                            <a:lnTo>
                              <a:pt x="1155441" y="121874"/>
                            </a:lnTo>
                            <a:cubicBezTo>
                              <a:pt x="1189704" y="140769"/>
                              <a:pt x="1206836" y="168167"/>
                              <a:pt x="1206836" y="201233"/>
                            </a:cubicBezTo>
                            <a:cubicBezTo>
                              <a:pt x="1206836" y="241858"/>
                              <a:pt x="1176380" y="271145"/>
                              <a:pt x="1129743" y="271145"/>
                            </a:cubicBezTo>
                            <a:cubicBezTo>
                              <a:pt x="1082155" y="273035"/>
                              <a:pt x="1050747" y="242802"/>
                              <a:pt x="1049795" y="195565"/>
                            </a:cubicBezTo>
                            <a:close/>
                            <a:moveTo>
                              <a:pt x="1228727" y="175725"/>
                            </a:moveTo>
                            <a:cubicBezTo>
                              <a:pt x="1228727" y="117150"/>
                              <a:pt x="1259183" y="79360"/>
                              <a:pt x="1306771" y="79360"/>
                            </a:cubicBezTo>
                            <a:cubicBezTo>
                              <a:pt x="1347697" y="79360"/>
                              <a:pt x="1377202" y="106757"/>
                              <a:pt x="1381009" y="151161"/>
                            </a:cubicBezTo>
                            <a:lnTo>
                              <a:pt x="1333421" y="151161"/>
                            </a:lnTo>
                            <a:cubicBezTo>
                              <a:pt x="1331517" y="131321"/>
                              <a:pt x="1321048" y="121874"/>
                              <a:pt x="1306771" y="121874"/>
                            </a:cubicBezTo>
                            <a:cubicBezTo>
                              <a:pt x="1287736" y="121874"/>
                              <a:pt x="1275363" y="141713"/>
                              <a:pt x="1275363" y="176669"/>
                            </a:cubicBezTo>
                            <a:cubicBezTo>
                              <a:pt x="1275363" y="212570"/>
                              <a:pt x="1287736" y="232410"/>
                              <a:pt x="1306771" y="232410"/>
                            </a:cubicBezTo>
                            <a:cubicBezTo>
                              <a:pt x="1320096" y="232410"/>
                              <a:pt x="1330565" y="222962"/>
                              <a:pt x="1332469" y="205012"/>
                            </a:cubicBezTo>
                            <a:lnTo>
                              <a:pt x="1380057" y="205012"/>
                            </a:lnTo>
                            <a:cubicBezTo>
                              <a:pt x="1376250" y="246581"/>
                              <a:pt x="1346745" y="273979"/>
                              <a:pt x="1306771" y="273979"/>
                            </a:cubicBezTo>
                            <a:cubicBezTo>
                              <a:pt x="1260135" y="273035"/>
                              <a:pt x="1228727" y="235244"/>
                              <a:pt x="1228727" y="175725"/>
                            </a:cubicBezTo>
                            <a:close/>
                            <a:moveTo>
                              <a:pt x="1436211" y="1890"/>
                            </a:moveTo>
                            <a:cubicBezTo>
                              <a:pt x="1451439" y="1890"/>
                              <a:pt x="1465716" y="15116"/>
                              <a:pt x="1465716" y="30232"/>
                            </a:cubicBezTo>
                            <a:cubicBezTo>
                              <a:pt x="1465716" y="46293"/>
                              <a:pt x="1452391" y="59520"/>
                              <a:pt x="1436211" y="59520"/>
                            </a:cubicBezTo>
                            <a:cubicBezTo>
                              <a:pt x="1420031" y="59520"/>
                              <a:pt x="1406706" y="46293"/>
                              <a:pt x="1406706" y="30232"/>
                            </a:cubicBezTo>
                            <a:cubicBezTo>
                              <a:pt x="1407658" y="15116"/>
                              <a:pt x="1420983" y="1890"/>
                              <a:pt x="1436211" y="1890"/>
                            </a:cubicBezTo>
                            <a:close/>
                            <a:moveTo>
                              <a:pt x="1412417" y="84083"/>
                            </a:moveTo>
                            <a:lnTo>
                              <a:pt x="1459053" y="84083"/>
                            </a:lnTo>
                            <a:lnTo>
                              <a:pt x="1459053" y="268311"/>
                            </a:lnTo>
                            <a:lnTo>
                              <a:pt x="1412417" y="268311"/>
                            </a:lnTo>
                            <a:lnTo>
                              <a:pt x="1412417" y="84083"/>
                            </a:lnTo>
                            <a:close/>
                            <a:moveTo>
                              <a:pt x="1487606" y="175725"/>
                            </a:moveTo>
                            <a:cubicBezTo>
                              <a:pt x="1487606" y="116205"/>
                              <a:pt x="1517111" y="79360"/>
                              <a:pt x="1562795" y="79360"/>
                            </a:cubicBezTo>
                            <a:cubicBezTo>
                              <a:pt x="1607528" y="79360"/>
                              <a:pt x="1636081" y="115260"/>
                              <a:pt x="1636081" y="174780"/>
                            </a:cubicBezTo>
                            <a:cubicBezTo>
                              <a:pt x="1636081" y="177614"/>
                              <a:pt x="1636081" y="181393"/>
                              <a:pt x="1635129" y="187062"/>
                            </a:cubicBezTo>
                            <a:lnTo>
                              <a:pt x="1534243" y="187062"/>
                            </a:lnTo>
                            <a:cubicBezTo>
                              <a:pt x="1535194" y="214460"/>
                              <a:pt x="1545664" y="234300"/>
                              <a:pt x="1563747" y="234300"/>
                            </a:cubicBezTo>
                            <a:cubicBezTo>
                              <a:pt x="1576120" y="234300"/>
                              <a:pt x="1585638" y="226741"/>
                              <a:pt x="1587541" y="211625"/>
                            </a:cubicBezTo>
                            <a:lnTo>
                              <a:pt x="1634178" y="211625"/>
                            </a:lnTo>
                            <a:cubicBezTo>
                              <a:pt x="1630371" y="249416"/>
                              <a:pt x="1602770" y="273035"/>
                              <a:pt x="1563747" y="273035"/>
                            </a:cubicBezTo>
                            <a:cubicBezTo>
                              <a:pt x="1516159" y="273035"/>
                              <a:pt x="1487606" y="235244"/>
                              <a:pt x="1487606" y="175725"/>
                            </a:cubicBezTo>
                            <a:close/>
                            <a:moveTo>
                              <a:pt x="1588493" y="154940"/>
                            </a:moveTo>
                            <a:cubicBezTo>
                              <a:pt x="1586589" y="132266"/>
                              <a:pt x="1578024" y="118095"/>
                              <a:pt x="1562795" y="118095"/>
                            </a:cubicBezTo>
                            <a:cubicBezTo>
                              <a:pt x="1547567" y="118095"/>
                              <a:pt x="1537098" y="132266"/>
                              <a:pt x="1535194" y="154940"/>
                            </a:cubicBezTo>
                            <a:lnTo>
                              <a:pt x="1588493" y="154940"/>
                            </a:lnTo>
                            <a:close/>
                            <a:moveTo>
                              <a:pt x="1743630" y="119984"/>
                            </a:moveTo>
                            <a:cubicBezTo>
                              <a:pt x="1730306" y="119984"/>
                              <a:pt x="1716981" y="129432"/>
                              <a:pt x="1716981" y="151161"/>
                            </a:cubicBezTo>
                            <a:lnTo>
                              <a:pt x="1716981" y="268311"/>
                            </a:lnTo>
                            <a:lnTo>
                              <a:pt x="1670345" y="268311"/>
                            </a:lnTo>
                            <a:lnTo>
                              <a:pt x="1670345" y="84083"/>
                            </a:lnTo>
                            <a:lnTo>
                              <a:pt x="1709367" y="84083"/>
                            </a:lnTo>
                            <a:lnTo>
                              <a:pt x="1713174" y="102034"/>
                            </a:lnTo>
                            <a:lnTo>
                              <a:pt x="1716029" y="102034"/>
                            </a:lnTo>
                            <a:cubicBezTo>
                              <a:pt x="1720788" y="92586"/>
                              <a:pt x="1735065" y="79360"/>
                              <a:pt x="1758859" y="79360"/>
                            </a:cubicBezTo>
                            <a:cubicBezTo>
                              <a:pt x="1790267" y="79360"/>
                              <a:pt x="1814061" y="101089"/>
                              <a:pt x="1814061" y="139824"/>
                            </a:cubicBezTo>
                            <a:lnTo>
                              <a:pt x="1814061" y="269256"/>
                            </a:lnTo>
                            <a:lnTo>
                              <a:pt x="1767425" y="269256"/>
                            </a:lnTo>
                            <a:lnTo>
                              <a:pt x="1767425" y="149271"/>
                            </a:lnTo>
                            <a:cubicBezTo>
                              <a:pt x="1767425" y="129432"/>
                              <a:pt x="1756955" y="119984"/>
                              <a:pt x="1743630" y="119984"/>
                            </a:cubicBezTo>
                            <a:close/>
                            <a:moveTo>
                              <a:pt x="1841662" y="175725"/>
                            </a:moveTo>
                            <a:cubicBezTo>
                              <a:pt x="1841662" y="117150"/>
                              <a:pt x="1872118" y="79360"/>
                              <a:pt x="1919707" y="79360"/>
                            </a:cubicBezTo>
                            <a:cubicBezTo>
                              <a:pt x="1960633" y="79360"/>
                              <a:pt x="1990137" y="106757"/>
                              <a:pt x="1993944" y="151161"/>
                            </a:cubicBezTo>
                            <a:lnTo>
                              <a:pt x="1946356" y="151161"/>
                            </a:lnTo>
                            <a:cubicBezTo>
                              <a:pt x="1944453" y="131321"/>
                              <a:pt x="1933983" y="121874"/>
                              <a:pt x="1919707" y="121874"/>
                            </a:cubicBezTo>
                            <a:cubicBezTo>
                              <a:pt x="1900671" y="121874"/>
                              <a:pt x="1888299" y="141713"/>
                              <a:pt x="1888299" y="176669"/>
                            </a:cubicBezTo>
                            <a:cubicBezTo>
                              <a:pt x="1888299" y="212570"/>
                              <a:pt x="1900671" y="232410"/>
                              <a:pt x="1919707" y="232410"/>
                            </a:cubicBezTo>
                            <a:cubicBezTo>
                              <a:pt x="1933031" y="232410"/>
                              <a:pt x="1943501" y="222962"/>
                              <a:pt x="1945404" y="205012"/>
                            </a:cubicBezTo>
                            <a:lnTo>
                              <a:pt x="1992993" y="205012"/>
                            </a:lnTo>
                            <a:cubicBezTo>
                              <a:pt x="1989185" y="246581"/>
                              <a:pt x="1959681" y="273979"/>
                              <a:pt x="1919707" y="273979"/>
                            </a:cubicBezTo>
                            <a:cubicBezTo>
                              <a:pt x="1872118" y="273035"/>
                              <a:pt x="1841662" y="235244"/>
                              <a:pt x="1841662" y="175725"/>
                            </a:cubicBezTo>
                            <a:close/>
                            <a:moveTo>
                              <a:pt x="2019642" y="175725"/>
                            </a:moveTo>
                            <a:cubicBezTo>
                              <a:pt x="2019642" y="116205"/>
                              <a:pt x="2049147" y="79360"/>
                              <a:pt x="2094831" y="79360"/>
                            </a:cubicBezTo>
                            <a:cubicBezTo>
                              <a:pt x="2139564" y="79360"/>
                              <a:pt x="2168117" y="115260"/>
                              <a:pt x="2168117" y="174780"/>
                            </a:cubicBezTo>
                            <a:cubicBezTo>
                              <a:pt x="2168117" y="177614"/>
                              <a:pt x="2168117" y="181393"/>
                              <a:pt x="2167165" y="187062"/>
                            </a:cubicBezTo>
                            <a:lnTo>
                              <a:pt x="2066278" y="187062"/>
                            </a:lnTo>
                            <a:cubicBezTo>
                              <a:pt x="2067230" y="214460"/>
                              <a:pt x="2077699" y="234300"/>
                              <a:pt x="2095783" y="234300"/>
                            </a:cubicBezTo>
                            <a:cubicBezTo>
                              <a:pt x="2108156" y="234300"/>
                              <a:pt x="2117674" y="226741"/>
                              <a:pt x="2119577" y="211625"/>
                            </a:cubicBezTo>
                            <a:lnTo>
                              <a:pt x="2166214" y="211625"/>
                            </a:lnTo>
                            <a:cubicBezTo>
                              <a:pt x="2162406" y="249416"/>
                              <a:pt x="2134805" y="273035"/>
                              <a:pt x="2095783" y="273035"/>
                            </a:cubicBezTo>
                            <a:cubicBezTo>
                              <a:pt x="2048195" y="273035"/>
                              <a:pt x="2019642" y="235244"/>
                              <a:pt x="2019642" y="175725"/>
                            </a:cubicBezTo>
                            <a:close/>
                            <a:moveTo>
                              <a:pt x="2120529" y="154940"/>
                            </a:moveTo>
                            <a:cubicBezTo>
                              <a:pt x="2118625" y="132266"/>
                              <a:pt x="2110059" y="118095"/>
                              <a:pt x="2094831" y="118095"/>
                            </a:cubicBezTo>
                            <a:cubicBezTo>
                              <a:pt x="2079603" y="118095"/>
                              <a:pt x="2069134" y="132266"/>
                              <a:pt x="2067230" y="154940"/>
                            </a:cubicBezTo>
                            <a:lnTo>
                              <a:pt x="2120529" y="154940"/>
                            </a:lnTo>
                            <a:close/>
                            <a:moveTo>
                              <a:pt x="2318496" y="1890"/>
                            </a:moveTo>
                            <a:cubicBezTo>
                              <a:pt x="2333724" y="1890"/>
                              <a:pt x="2348000" y="15116"/>
                              <a:pt x="2348000" y="30232"/>
                            </a:cubicBezTo>
                            <a:cubicBezTo>
                              <a:pt x="2348000" y="46293"/>
                              <a:pt x="2334676" y="59520"/>
                              <a:pt x="2318496" y="59520"/>
                            </a:cubicBezTo>
                            <a:cubicBezTo>
                              <a:pt x="2302316" y="59520"/>
                              <a:pt x="2288991" y="46293"/>
                              <a:pt x="2288991" y="30232"/>
                            </a:cubicBezTo>
                            <a:cubicBezTo>
                              <a:pt x="2289943" y="15116"/>
                              <a:pt x="2303268" y="1890"/>
                              <a:pt x="2318496" y="1890"/>
                            </a:cubicBezTo>
                            <a:close/>
                            <a:moveTo>
                              <a:pt x="2295653" y="84083"/>
                            </a:moveTo>
                            <a:lnTo>
                              <a:pt x="2342290" y="84083"/>
                            </a:lnTo>
                            <a:lnTo>
                              <a:pt x="2342290" y="268311"/>
                            </a:lnTo>
                            <a:lnTo>
                              <a:pt x="2295653" y="268311"/>
                            </a:lnTo>
                            <a:lnTo>
                              <a:pt x="2295653" y="84083"/>
                            </a:lnTo>
                            <a:close/>
                            <a:moveTo>
                              <a:pt x="2456501" y="119984"/>
                            </a:moveTo>
                            <a:cubicBezTo>
                              <a:pt x="2443177" y="119984"/>
                              <a:pt x="2429852" y="129432"/>
                              <a:pt x="2429852" y="151161"/>
                            </a:cubicBezTo>
                            <a:lnTo>
                              <a:pt x="2429852" y="268311"/>
                            </a:lnTo>
                            <a:lnTo>
                              <a:pt x="2383216" y="268311"/>
                            </a:lnTo>
                            <a:lnTo>
                              <a:pt x="2383216" y="84083"/>
                            </a:lnTo>
                            <a:lnTo>
                              <a:pt x="2422238" y="84083"/>
                            </a:lnTo>
                            <a:lnTo>
                              <a:pt x="2426045" y="102034"/>
                            </a:lnTo>
                            <a:lnTo>
                              <a:pt x="2428900" y="102034"/>
                            </a:lnTo>
                            <a:cubicBezTo>
                              <a:pt x="2433659" y="92586"/>
                              <a:pt x="2447935" y="79360"/>
                              <a:pt x="2471729" y="79360"/>
                            </a:cubicBezTo>
                            <a:cubicBezTo>
                              <a:pt x="2503138" y="79360"/>
                              <a:pt x="2526932" y="101089"/>
                              <a:pt x="2526932" y="139824"/>
                            </a:cubicBezTo>
                            <a:lnTo>
                              <a:pt x="2526932" y="269256"/>
                            </a:lnTo>
                            <a:lnTo>
                              <a:pt x="2480295" y="269256"/>
                            </a:lnTo>
                            <a:lnTo>
                              <a:pt x="2480295" y="149271"/>
                            </a:lnTo>
                            <a:cubicBezTo>
                              <a:pt x="2479344" y="129432"/>
                              <a:pt x="2468874" y="119984"/>
                              <a:pt x="2456501" y="119984"/>
                            </a:cubicBezTo>
                            <a:close/>
                            <a:moveTo>
                              <a:pt x="2710622" y="12282"/>
                            </a:moveTo>
                            <a:lnTo>
                              <a:pt x="2775342" y="12282"/>
                            </a:lnTo>
                            <a:lnTo>
                              <a:pt x="2841014" y="269256"/>
                            </a:lnTo>
                            <a:lnTo>
                              <a:pt x="2790570" y="269256"/>
                            </a:lnTo>
                            <a:lnTo>
                              <a:pt x="2777246" y="207846"/>
                            </a:lnTo>
                            <a:lnTo>
                              <a:pt x="2710622" y="207846"/>
                            </a:lnTo>
                            <a:lnTo>
                              <a:pt x="2697297" y="269256"/>
                            </a:lnTo>
                            <a:lnTo>
                              <a:pt x="2646854" y="269256"/>
                            </a:lnTo>
                            <a:lnTo>
                              <a:pt x="2710622" y="12282"/>
                            </a:lnTo>
                            <a:close/>
                            <a:moveTo>
                              <a:pt x="2766776" y="165332"/>
                            </a:moveTo>
                            <a:lnTo>
                              <a:pt x="2744886" y="68967"/>
                            </a:lnTo>
                            <a:lnTo>
                              <a:pt x="2742030" y="68967"/>
                            </a:lnTo>
                            <a:lnTo>
                              <a:pt x="2720140" y="165332"/>
                            </a:lnTo>
                            <a:lnTo>
                              <a:pt x="2766776" y="165332"/>
                            </a:lnTo>
                            <a:close/>
                            <a:moveTo>
                              <a:pt x="2855290" y="175725"/>
                            </a:moveTo>
                            <a:cubicBezTo>
                              <a:pt x="2855290" y="117150"/>
                              <a:pt x="2885747" y="79360"/>
                              <a:pt x="2933335" y="79360"/>
                            </a:cubicBezTo>
                            <a:cubicBezTo>
                              <a:pt x="2974261" y="79360"/>
                              <a:pt x="3003765" y="106757"/>
                              <a:pt x="3007572" y="151161"/>
                            </a:cubicBezTo>
                            <a:lnTo>
                              <a:pt x="2959984" y="151161"/>
                            </a:lnTo>
                            <a:cubicBezTo>
                              <a:pt x="2958081" y="131321"/>
                              <a:pt x="2947611" y="121874"/>
                              <a:pt x="2933335" y="121874"/>
                            </a:cubicBezTo>
                            <a:cubicBezTo>
                              <a:pt x="2914299" y="121874"/>
                              <a:pt x="2901927" y="141713"/>
                              <a:pt x="2901927" y="176669"/>
                            </a:cubicBezTo>
                            <a:cubicBezTo>
                              <a:pt x="2901927" y="212570"/>
                              <a:pt x="2914299" y="232410"/>
                              <a:pt x="2933335" y="232410"/>
                            </a:cubicBezTo>
                            <a:cubicBezTo>
                              <a:pt x="2946659" y="232410"/>
                              <a:pt x="2957129" y="222962"/>
                              <a:pt x="2959032" y="205012"/>
                            </a:cubicBezTo>
                            <a:lnTo>
                              <a:pt x="3006621" y="205012"/>
                            </a:lnTo>
                            <a:cubicBezTo>
                              <a:pt x="3002814" y="246581"/>
                              <a:pt x="2973309" y="273979"/>
                              <a:pt x="2933335" y="273979"/>
                            </a:cubicBezTo>
                            <a:cubicBezTo>
                              <a:pt x="2885747" y="273035"/>
                              <a:pt x="2855290" y="235244"/>
                              <a:pt x="2855290" y="175725"/>
                            </a:cubicBezTo>
                            <a:close/>
                            <a:moveTo>
                              <a:pt x="3117025" y="273035"/>
                            </a:moveTo>
                            <a:cubicBezTo>
                              <a:pt x="3080858" y="273035"/>
                              <a:pt x="3057064" y="248471"/>
                              <a:pt x="3057064" y="215404"/>
                            </a:cubicBezTo>
                            <a:lnTo>
                              <a:pt x="3057064" y="121874"/>
                            </a:lnTo>
                            <a:lnTo>
                              <a:pt x="3024704" y="121874"/>
                            </a:lnTo>
                            <a:lnTo>
                              <a:pt x="3024704" y="83139"/>
                            </a:lnTo>
                            <a:lnTo>
                              <a:pt x="3029463" y="83139"/>
                            </a:lnTo>
                            <a:cubicBezTo>
                              <a:pt x="3051353" y="83139"/>
                              <a:pt x="3062775" y="69912"/>
                              <a:pt x="3063726" y="48183"/>
                            </a:cubicBezTo>
                            <a:lnTo>
                              <a:pt x="3064678" y="31177"/>
                            </a:lnTo>
                            <a:lnTo>
                              <a:pt x="3104652" y="31177"/>
                            </a:lnTo>
                            <a:lnTo>
                              <a:pt x="3104652" y="83139"/>
                            </a:lnTo>
                            <a:lnTo>
                              <a:pt x="3144626" y="83139"/>
                            </a:lnTo>
                            <a:lnTo>
                              <a:pt x="3144626" y="121874"/>
                            </a:lnTo>
                            <a:lnTo>
                              <a:pt x="3104652" y="121874"/>
                            </a:lnTo>
                            <a:lnTo>
                              <a:pt x="3104652" y="209736"/>
                            </a:lnTo>
                            <a:cubicBezTo>
                              <a:pt x="3104652" y="222962"/>
                              <a:pt x="3114170" y="231465"/>
                              <a:pt x="3127494" y="231465"/>
                            </a:cubicBezTo>
                            <a:cubicBezTo>
                              <a:pt x="3132253" y="231465"/>
                              <a:pt x="3137012" y="230520"/>
                              <a:pt x="3140819" y="229576"/>
                            </a:cubicBezTo>
                            <a:lnTo>
                              <a:pt x="3140819" y="268311"/>
                            </a:lnTo>
                            <a:cubicBezTo>
                              <a:pt x="3134157" y="271145"/>
                              <a:pt x="3125591" y="273035"/>
                              <a:pt x="3117025" y="273035"/>
                            </a:cubicBezTo>
                            <a:close/>
                            <a:moveTo>
                              <a:pt x="3200780" y="1890"/>
                            </a:moveTo>
                            <a:cubicBezTo>
                              <a:pt x="3216009" y="1890"/>
                              <a:pt x="3230285" y="15116"/>
                              <a:pt x="3230285" y="30232"/>
                            </a:cubicBezTo>
                            <a:cubicBezTo>
                              <a:pt x="3230285" y="46293"/>
                              <a:pt x="3216960" y="59520"/>
                              <a:pt x="3200780" y="59520"/>
                            </a:cubicBezTo>
                            <a:cubicBezTo>
                              <a:pt x="3184600" y="59520"/>
                              <a:pt x="3171276" y="46293"/>
                              <a:pt x="3171276" y="30232"/>
                            </a:cubicBezTo>
                            <a:cubicBezTo>
                              <a:pt x="3171276" y="15116"/>
                              <a:pt x="3184600" y="1890"/>
                              <a:pt x="3200780" y="1890"/>
                            </a:cubicBezTo>
                            <a:close/>
                            <a:moveTo>
                              <a:pt x="3176986" y="84083"/>
                            </a:moveTo>
                            <a:lnTo>
                              <a:pt x="3223622" y="84083"/>
                            </a:lnTo>
                            <a:lnTo>
                              <a:pt x="3223622" y="268311"/>
                            </a:lnTo>
                            <a:lnTo>
                              <a:pt x="3176986" y="268311"/>
                            </a:lnTo>
                            <a:lnTo>
                              <a:pt x="3176986" y="84083"/>
                            </a:lnTo>
                            <a:close/>
                            <a:moveTo>
                              <a:pt x="3252175" y="175725"/>
                            </a:moveTo>
                            <a:cubicBezTo>
                              <a:pt x="3252175" y="116205"/>
                              <a:pt x="3282632" y="79360"/>
                              <a:pt x="3329268" y="79360"/>
                            </a:cubicBezTo>
                            <a:cubicBezTo>
                              <a:pt x="3375905" y="79360"/>
                              <a:pt x="3407313" y="117150"/>
                              <a:pt x="3407313" y="175725"/>
                            </a:cubicBezTo>
                            <a:cubicBezTo>
                              <a:pt x="3407313" y="235244"/>
                              <a:pt x="3375905" y="272090"/>
                              <a:pt x="3329268" y="272090"/>
                            </a:cubicBezTo>
                            <a:cubicBezTo>
                              <a:pt x="3282632" y="273035"/>
                              <a:pt x="3252175" y="235244"/>
                              <a:pt x="3252175" y="175725"/>
                            </a:cubicBezTo>
                            <a:close/>
                            <a:moveTo>
                              <a:pt x="3329268" y="232410"/>
                            </a:moveTo>
                            <a:cubicBezTo>
                              <a:pt x="3348304" y="232410"/>
                              <a:pt x="3359725" y="210681"/>
                              <a:pt x="3359725" y="176669"/>
                            </a:cubicBezTo>
                            <a:cubicBezTo>
                              <a:pt x="3359725" y="142658"/>
                              <a:pt x="3348304" y="120929"/>
                              <a:pt x="3329268" y="120929"/>
                            </a:cubicBezTo>
                            <a:cubicBezTo>
                              <a:pt x="3310233" y="120929"/>
                              <a:pt x="3298812" y="142658"/>
                              <a:pt x="3298812" y="176669"/>
                            </a:cubicBezTo>
                            <a:cubicBezTo>
                              <a:pt x="3298812" y="210681"/>
                              <a:pt x="3310233" y="232410"/>
                              <a:pt x="3329268" y="232410"/>
                            </a:cubicBezTo>
                            <a:close/>
                            <a:moveTo>
                              <a:pt x="3514862" y="119984"/>
                            </a:moveTo>
                            <a:cubicBezTo>
                              <a:pt x="3501538" y="119984"/>
                              <a:pt x="3488213" y="129432"/>
                              <a:pt x="3488213" y="151161"/>
                            </a:cubicBezTo>
                            <a:lnTo>
                              <a:pt x="3488213" y="268311"/>
                            </a:lnTo>
                            <a:lnTo>
                              <a:pt x="3441576" y="268311"/>
                            </a:lnTo>
                            <a:lnTo>
                              <a:pt x="3441576" y="84083"/>
                            </a:lnTo>
                            <a:lnTo>
                              <a:pt x="3480599" y="84083"/>
                            </a:lnTo>
                            <a:lnTo>
                              <a:pt x="3484406" y="102034"/>
                            </a:lnTo>
                            <a:lnTo>
                              <a:pt x="3487261" y="102034"/>
                            </a:lnTo>
                            <a:cubicBezTo>
                              <a:pt x="3492020" y="92586"/>
                              <a:pt x="3506296" y="79360"/>
                              <a:pt x="3530090" y="79360"/>
                            </a:cubicBezTo>
                            <a:cubicBezTo>
                              <a:pt x="3561498" y="79360"/>
                              <a:pt x="3585293" y="101089"/>
                              <a:pt x="3585293" y="139824"/>
                            </a:cubicBezTo>
                            <a:lnTo>
                              <a:pt x="3585293" y="269256"/>
                            </a:lnTo>
                            <a:lnTo>
                              <a:pt x="3538656" y="269256"/>
                            </a:lnTo>
                            <a:lnTo>
                              <a:pt x="3538656" y="149271"/>
                            </a:lnTo>
                            <a:cubicBezTo>
                              <a:pt x="3537704" y="129432"/>
                              <a:pt x="3527235" y="119984"/>
                              <a:pt x="3514862" y="119984"/>
                            </a:cubicBezTo>
                            <a:close/>
                            <a:moveTo>
                              <a:pt x="3678566" y="24564"/>
                            </a:moveTo>
                            <a:lnTo>
                              <a:pt x="3678566" y="38735"/>
                            </a:lnTo>
                            <a:lnTo>
                              <a:pt x="3654771" y="38735"/>
                            </a:lnTo>
                            <a:lnTo>
                              <a:pt x="3654771" y="103923"/>
                            </a:lnTo>
                            <a:lnTo>
                              <a:pt x="3637640" y="103923"/>
                            </a:lnTo>
                            <a:lnTo>
                              <a:pt x="3637640" y="38735"/>
                            </a:lnTo>
                            <a:lnTo>
                              <a:pt x="3613845" y="38735"/>
                            </a:lnTo>
                            <a:lnTo>
                              <a:pt x="3613845" y="24564"/>
                            </a:lnTo>
                            <a:lnTo>
                              <a:pt x="3678566" y="24564"/>
                            </a:lnTo>
                            <a:close/>
                            <a:moveTo>
                              <a:pt x="3703311" y="103923"/>
                            </a:moveTo>
                            <a:lnTo>
                              <a:pt x="3688083" y="103923"/>
                            </a:lnTo>
                            <a:lnTo>
                              <a:pt x="3688083" y="24564"/>
                            </a:lnTo>
                            <a:lnTo>
                              <a:pt x="3711877" y="24564"/>
                            </a:lnTo>
                            <a:lnTo>
                              <a:pt x="3726154" y="86918"/>
                            </a:lnTo>
                            <a:lnTo>
                              <a:pt x="3740430" y="24564"/>
                            </a:lnTo>
                            <a:lnTo>
                              <a:pt x="3764224" y="24564"/>
                            </a:lnTo>
                            <a:lnTo>
                              <a:pt x="3764224" y="103923"/>
                            </a:lnTo>
                            <a:lnTo>
                              <a:pt x="3748996" y="103923"/>
                            </a:lnTo>
                            <a:lnTo>
                              <a:pt x="3748996" y="50072"/>
                            </a:lnTo>
                            <a:cubicBezTo>
                              <a:pt x="3748996" y="48183"/>
                              <a:pt x="3748996" y="46293"/>
                              <a:pt x="3748996" y="43459"/>
                            </a:cubicBezTo>
                            <a:cubicBezTo>
                              <a:pt x="3748996" y="40625"/>
                              <a:pt x="3748996" y="38735"/>
                              <a:pt x="3748996" y="36845"/>
                            </a:cubicBezTo>
                            <a:lnTo>
                              <a:pt x="3733768" y="102978"/>
                            </a:lnTo>
                            <a:lnTo>
                              <a:pt x="3717588" y="102978"/>
                            </a:lnTo>
                            <a:lnTo>
                              <a:pt x="3702360" y="36845"/>
                            </a:lnTo>
                            <a:cubicBezTo>
                              <a:pt x="3702360" y="38735"/>
                              <a:pt x="3702360" y="40625"/>
                              <a:pt x="3702360" y="43459"/>
                            </a:cubicBezTo>
                            <a:cubicBezTo>
                              <a:pt x="3702360" y="46293"/>
                              <a:pt x="3702360" y="48183"/>
                              <a:pt x="3702360" y="50072"/>
                            </a:cubicBezTo>
                            <a:lnTo>
                              <a:pt x="3702360" y="103923"/>
                            </a:lnTo>
                            <a:close/>
                          </a:path>
                        </a:pathLst>
                      </a:custGeom>
                      <a:solidFill>
                        <a:srgbClr val="00A451"/>
                      </a:solidFill>
                      <a:ln w="9503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shape id="Safety Science in Action" style="position:absolute;margin-left:462.25pt;margin-top:73.15pt;width:110.15pt;height:10.1pt;z-index:2516617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Safety Science in Action" coordsize="3764224,345780" o:spid="_x0000_s1026" fillcolor="#00a451" stroked="f" strokeweight=".26397mm" path="m,195565r51395,c53299,219183,63768,229576,80900,229576v16180,,26649,-9448,26649,-26453c107549,187062,98032,175725,73286,161553l50443,148327c16180,129432,1904,105813,1904,75581,1904,38735,33312,6613,77093,6613v44733,,76141,28343,77093,72747l102790,79360c100887,60464,92321,50072,76141,50072v-13325,,-23794,9448,-23794,22674c52347,87862,60913,98255,87562,112426r18084,9448c139909,140769,157041,168167,157041,201233v,40625,-30456,69912,-77093,69912c31408,273035,,242802,,195565xm177028,220128v,-34956,26649,-57630,72334,-63298l269349,153995r,-12282c269349,126597,260783,119039,249362,119039v-13325,,-21891,8503,-22842,22674l179883,141713v2856,-36845,30457,-62353,70431,-62353c289336,79360,315985,104868,315985,144548r,80304c315985,231465,320744,236189,327407,236189v951,,2855,,4758,l332165,270200v-5710,1890,-11421,1890,-17131,1890c296950,272090,281722,263587,277915,245637v-6662,14171,-21891,27398,-46637,27398c199870,273035,177028,252250,177028,220128xm242700,233355v16180,,27601,-14172,27601,-35901l270301,186117r-10470,1889c236989,191786,224616,201233,224616,215404v,11337,7614,17951,18084,17951xm434004,v16180,,31408,5669,39974,12282l457798,46293v-5710,-2834,-10469,-4724,-16180,-4724c429245,41569,421631,50072,421631,64243r,19840l460653,84083r,38735l421631,122818r,145493l374995,268311r,-145493l340731,122818r,-38735l374043,84083r,-23619c374043,21729,400692,,434004,xm478737,175725v,-59520,29505,-96365,75189,-96365c598659,79360,627212,115260,627212,174780v,2834,,6613,-952,12282l525373,187062v952,27398,11422,47238,29505,47238c567251,234300,576769,226741,578672,211625r47588,c622453,249416,594852,273035,555830,273035v-48540,,-77093,-37791,-77093,-97310xm579624,154940v-1904,-22674,-10469,-36845,-25698,-36845c538698,118095,528229,132266,526325,154940r53299,xm732858,273035v-36167,,-59961,-24564,-59961,-57631l672897,121874r-33312,l639585,83139r5711,c667186,83139,678607,69912,679559,48183r952,-17006l720485,31177r,51962l760459,83139r,38735l720485,121874r,87862c720485,222962,730003,231465,743327,231465v4759,,9518,-945,13325,-1889l756652,268311v-6662,2834,-15228,4724,-23794,4724xm805192,305156v10469,,22842,-5668,27601,-20784l837552,267366,778542,84083r48540,l858491,203123r2855,l888947,84083r48540,l879429,287206v-12373,42514,-40925,58575,-67575,58575c801385,345781,793771,343891,787108,342946r,-39679c793771,305156,800433,305156,805192,305156xm1049795,195565r51395,c1103094,219183,1113563,229576,1130695,229576v16180,,26649,-9448,26649,-26453c1157344,187062,1147827,175725,1123081,161553r-22842,-13226c1065975,129432,1051699,105813,1051699,75581v,-36846,31408,-68968,75189,-68968c1171621,6613,1203029,34956,1203981,79360r-51396,c1150682,60464,1142116,50072,1125936,50072v-13325,,-23794,9448,-23794,22674c1102142,87862,1110708,98255,1137357,112426r18084,9448c1189704,140769,1206836,168167,1206836,201233v,40625,-30456,69912,-77093,69912c1082155,273035,1050747,242802,1049795,195565xm1228727,175725v,-58575,30456,-96365,78044,-96365c1347697,79360,1377202,106757,1381009,151161r-47588,c1331517,131321,1321048,121874,1306771,121874v-19035,,-31408,19839,-31408,54795c1275363,212570,1287736,232410,1306771,232410v13325,,23794,-9448,25698,-27398l1380057,205012v-3807,41569,-33312,68967,-73286,68967c1260135,273035,1228727,235244,1228727,175725xm1436211,1890v15228,,29505,13226,29505,28342c1465716,46293,1452391,59520,1436211,59520v-16180,,-29505,-13227,-29505,-29288c1407658,15116,1420983,1890,1436211,1890xm1412417,84083r46636,l1459053,268311r-46636,l1412417,84083xm1487606,175725v,-59520,29505,-96365,75189,-96365c1607528,79360,1636081,115260,1636081,174780v,2834,,6613,-952,12282l1534243,187062v951,27398,11421,47238,29504,47238c1576120,234300,1585638,226741,1587541,211625r46637,c1630371,249416,1602770,273035,1563747,273035v-47588,,-76141,-37791,-76141,-97310xm1588493,154940v-1904,-22674,-10469,-36845,-25698,-36845c1547567,118095,1537098,132266,1535194,154940r53299,xm1743630,119984v-13324,,-26649,9448,-26649,31177l1716981,268311r-46636,l1670345,84083r39022,l1713174,102034r2855,c1720788,92586,1735065,79360,1758859,79360v31408,,55202,21729,55202,60464l1814061,269256r-46636,l1767425,149271v,-19839,-10470,-29287,-23795,-29287xm1841662,175725v,-58575,30456,-96365,78045,-96365c1960633,79360,1990137,106757,1993944,151161r-47588,c1944453,131321,1933983,121874,1919707,121874v-19036,,-31408,19839,-31408,54795c1888299,212570,1900671,232410,1919707,232410v13324,,23794,-9448,25697,-27398l1992993,205012v-3808,41569,-33312,68967,-73286,68967c1872118,273035,1841662,235244,1841662,175725xm2019642,175725v,-59520,29505,-96365,75189,-96365c2139564,79360,2168117,115260,2168117,174780v,2834,,6613,-952,12282l2066278,187062v952,27398,11421,47238,29505,47238c2108156,234300,2117674,226741,2119577,211625r46637,c2162406,249416,2134805,273035,2095783,273035v-47588,,-76141,-37791,-76141,-97310xm2120529,154940v-1904,-22674,-10470,-36845,-25698,-36845c2079603,118095,2069134,132266,2067230,154940r53299,xm2318496,1890v15228,,29504,13226,29504,28342c2348000,46293,2334676,59520,2318496,59520v-16180,,-29505,-13227,-29505,-29288c2289943,15116,2303268,1890,2318496,1890xm2295653,84083r46637,l2342290,268311r-46637,l2295653,84083xm2456501,119984v-13324,,-26649,9448,-26649,31177l2429852,268311r-46636,l2383216,84083r39022,l2426045,102034r2855,c2433659,92586,2447935,79360,2471729,79360v31409,,55203,21729,55203,60464l2526932,269256r-46637,l2480295,149271v-951,-19839,-11421,-29287,-23794,-29287xm2710622,12282r64720,l2841014,269256r-50444,l2777246,207846r-66624,l2697297,269256r-50443,l2710622,12282xm2766776,165332l2744886,68967r-2856,l2720140,165332r46636,xm2855290,175725v,-58575,30457,-96365,78045,-96365c2974261,79360,3003765,106757,3007572,151161r-47588,c2958081,131321,2947611,121874,2933335,121874v-19036,,-31408,19839,-31408,54795c2901927,212570,2914299,232410,2933335,232410v13324,,23794,-9448,25697,-27398l3006621,205012v-3807,41569,-33312,68967,-73286,68967c2885747,273035,2855290,235244,2855290,175725xm3117025,273035v-36167,,-59961,-24564,-59961,-57631l3057064,121874r-32360,l3024704,83139r4759,c3051353,83139,3062775,69912,3063726,48183r952,-17006l3104652,31177r,51962l3144626,83139r,38735l3104652,121874r,87862c3104652,222962,3114170,231465,3127494,231465v4759,,9518,-945,13325,-1889l3140819,268311v-6662,2834,-15228,4724,-23794,4724xm3200780,1890v15229,,29505,13226,29505,28342c3230285,46293,3216960,59520,3200780,59520v-16180,,-29504,-13227,-29504,-29288c3171276,15116,3184600,1890,3200780,1890xm3176986,84083r46636,l3223622,268311r-46636,l3176986,84083xm3252175,175725v,-59520,30457,-96365,77093,-96365c3375905,79360,3407313,117150,3407313,175725v,59519,-31408,96365,-78045,96365c3282632,273035,3252175,235244,3252175,175725xm3329268,232410v19036,,30457,-21729,30457,-55741c3359725,142658,3348304,120929,3329268,120929v-19035,,-30456,21729,-30456,55740c3298812,210681,3310233,232410,3329268,232410xm3514862,119984v-13324,,-26649,9448,-26649,31177l3488213,268311r-46637,l3441576,84083r39023,l3484406,102034r2855,c3492020,92586,3506296,79360,3530090,79360v31408,,55203,21729,55203,60464l3585293,269256r-46637,l3538656,149271v-952,-19839,-11421,-29287,-23794,-29287xm3678566,24564r,14171l3654771,38735r,65188l3637640,103923r,-65188l3613845,38735r,-14171l3678566,24564xm3703311,103923r-15228,l3688083,24564r23794,l3726154,86918r14276,-62354l3764224,24564r,79359l3748996,103923r,-53851c3748996,48183,3748996,46293,3748996,43459v,-2834,,-4724,,-6614l3733768,102978r-16180,l3702360,36845v,1890,,3780,,6614c3702360,46293,3702360,48183,3702360,50072r,53851l3703311,103923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" w14:anchorId="0C83773F">
              <v:stroke joinstyle="miter"/>
              <v:path arrowok="t" o:connecttype="custom" o:connectlocs="0,72403;19102,72403;30068,84995;39972,75201;27238,59811;18748,54914;708,27982;28653,2448;57306,29381;38203,29381;28299,18538;19456,26932;32544,41623;39265,45121;58367,74501;29714,100384;0,72403;65795,81497;92679,58062;100108,57013;100108,52466;92679,44071;84190,52466;66856,52466;93033,29381;117441,53515;117441,83246;121686,87443;123454,87443;123454,100034;117087,100734;103291,90941;85958,101084;65795,81497;90203,86394;100462,73102;100462,68905;96570,69604;83482,79748;90203,86394;161304,0;176161,4547;170148,17139;164134,15390;156706,23784;156706,31130;171209,31130;171209,45470;156706,45470;156706,99335;139373,99335;139373,45470;126638,45470;126638,31130;139019,31130;139019,22385;161304,0;177930,65058;205875,29381;233113,64708;232759,69255;195263,69255;206229,86743;215072,78349;232759,78349;206583,101084;177930,65058;215426,57362;205875,43722;195617,57362;215426,57362;272378,101084;250093,79748;250093,45121;237712,45121;237712,30780;239834,30780;252569,17838;252922,11542;267779,11542;267779,30780;282636,30780;282636,45121;267779,45121;267779,77649;276269,85694;281221,84995;281221,99335;272378,101084;299262,112976;309520,105281;311289,98985;289357,31130;307398,31130;319071,75201;320133,75201;330391,31130;348432,31130;326853,106331;301738,128016;292541,126967;292541,112277;299262,112976;390173,72403;409274,72403;420240,84995;430145,75201;417410,59811;408921,54914;390880,27982;418825,2448;447478,29381;428376,29381;418472,18538;409628,26932;422716,41623;429437,45121;448539,74501;419886,100384;390173,72403;456675,65058;485682,29381;513273,55963;495587,55963;485682,45121;474008,65407;485682,86044;495233,75900;512920,75900;485682,101434;456675,65058;533790,700;544756,11193;533790,22036;522824,11193;533790,700;524947,31130;542280,31130;542280,99335;524947,99335;524947,31130;552892,65058;580837,29381;608075,64708;607721,69255;570225,69255;581191,86743;590034,78349;607367,78349;581191,101084;552892,65058;590388,57362;580837,43722;570579,57362;590388,57362;648047,44421;638143,55963;638143,99335;620810,99335;620810,31130;635313,31130;636728,37775;637789,37775;653707,29381;674224,51766;674224,99685;656891,99685;656891,55264;648047,44421;684482,65058;713489,29381;741080,55963;723393,55963;713489,45121;701815,65407;713489,86044;723039,75900;740727,75900;713489,101434;684482,65058;750631,65058;778576,29381;805814,64708;805460,69255;767964,69255;778930,86743;787774,78349;805107,78349;778930,101084;750631,65058;788127,57362;778576,43722;768318,57362;788127,57362;861705,700;872670,11193;861705,22036;850739,11193;861705,700;853215,31130;870548,31130;870548,99335;853215,99335;853215,31130;912997,44421;903092,55963;903092,99335;885759,99335;885759,31130;900262,31130;901677,37775;902738,37775;918656,29381;939173,51766;939173,99685;921840,99685;921840,55264;912997,44421;1007445,4547;1031499,4547;1055907,99685;1037158,99685;1032206,76950;1007445,76950;1002492,99685;983744,99685;1007445,4547;1028315,61210;1020179,25533;1019118,25533;1010982,61210;1028315,61210;1061213,65058;1090219,29381;1117811,55963;1100124,55963;1090219,45121;1078546,65407;1090219,86044;1099770,75900;1117457,75900;1090219,101434;1061213,65058;1158490,101084;1136205,79748;1136205,45121;1124178,45121;1124178,30780;1125947,30780;1138681,17838;1139035,11542;1153892,11542;1153892,30780;1168749,30780;1168749,45121;1153892,45121;1153892,77649;1162381,85694;1167334,84995;1167334,99335;1158490,101084;1189619,700;1200585,11193;1189619,22036;1178654,11193;1189619,700;1180776,31130;1198109,31130;1198109,99335;1180776,99335;1180776,31130;1208721,65058;1237374,29381;1266381,65058;1237374,100734;1208721,65058;1237374,86044;1248694,65407;1237374,44771;1226054,65407;1237374,86044;1306353,44421;1296448,55963;1296448,99335;1279115,99335;1279115,31130;1293618,31130;1295033,37775;1296094,37775;1312012,29381;1332530,51766;1332530,99685;1315196,99685;1315196,55264;1306353,44421;1367196,9094;1367196,14341;1358352,14341;1358352,38475;1351985,38475;1351985,14341;1343141,14341;1343141,9094;1367196,9094;1376393,38475;1370733,38475;1370733,9094;1379576,9094;1384883,32179;1390189,9094;1399032,9094;1399032,38475;1393372,38475;1393372,18538;1393372,16090;1393372,13641;1387713,38125;1381699,38125;1376039,13641;1376039,16090;1376039,18538;1376039,3847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</v:shape>
          </w:pict>
        </mc:Fallback>
      </mc:AlternateContent>
    </w:r>
    <w:r w:rsidR="00962E8B" w:rsidRPr="00962E8B">
      <w:rPr>
        <w:noProof/>
      </w:rPr>
      <w:drawing>
        <wp:anchor distT="0" distB="0" distL="114300" distR="114300" simplePos="0" relativeHeight="251661182" behindDoc="0" locked="0" layoutInCell="1" allowOverlap="1" wp14:anchorId="461D96C1" wp14:editId="782D41DA">
          <wp:simplePos x="0" y="0"/>
          <wp:positionH relativeFrom="page">
            <wp:posOffset>572770</wp:posOffset>
          </wp:positionH>
          <wp:positionV relativeFrom="page">
            <wp:posOffset>729615</wp:posOffset>
          </wp:positionV>
          <wp:extent cx="1316736" cy="502920"/>
          <wp:effectExtent l="0" t="0" r="4445" b="5080"/>
          <wp:wrapNone/>
          <wp:docPr id="4" name="UL Standards &amp; Engagement" descr="UL Standards &amp; Engagement">
            <a:extLst xmlns:a="http://schemas.openxmlformats.org/drawingml/2006/main">
              <a:ext uri="{FF2B5EF4-FFF2-40B4-BE49-F238E27FC236}">
                <a16:creationId xmlns:a16="http://schemas.microsoft.com/office/drawing/2014/main" id="{8EE18B2F-4DC4-8129-AAE5-5EA00929BE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L Standards &amp; Engagement" descr="UL Standards &amp; Engagement">
                    <a:extLst>
                      <a:ext uri="{FF2B5EF4-FFF2-40B4-BE49-F238E27FC236}">
                        <a16:creationId xmlns:a16="http://schemas.microsoft.com/office/drawing/2014/main" id="{8EE18B2F-4DC4-8129-AAE5-5EA00929BE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16736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1D01"/>
    <w:multiLevelType w:val="multilevel"/>
    <w:tmpl w:val="3E3AC3EA"/>
    <w:lvl w:ilvl="0">
      <w:start w:val="1"/>
      <w:numFmt w:val="bullet"/>
      <w:pStyle w:val="Bullets"/>
      <w:lvlText w:val="•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1728" w:hanging="21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698FDBB"/>
    <w:multiLevelType w:val="hybridMultilevel"/>
    <w:tmpl w:val="8620113C"/>
    <w:lvl w:ilvl="0" w:tplc="71A40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6F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2D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E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4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E2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88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AF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6C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73C4"/>
    <w:multiLevelType w:val="multilevel"/>
    <w:tmpl w:val="614AC654"/>
    <w:lvl w:ilvl="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305355083">
    <w:abstractNumId w:val="1"/>
  </w:num>
  <w:num w:numId="2" w16cid:durableId="1036278032">
    <w:abstractNumId w:val="0"/>
  </w:num>
  <w:num w:numId="3" w16cid:durableId="1354183385">
    <w:abstractNumId w:val="2"/>
  </w:num>
  <w:num w:numId="4" w16cid:durableId="1378696529">
    <w:abstractNumId w:val="0"/>
  </w:num>
  <w:num w:numId="5" w16cid:durableId="85442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73"/>
    <w:rsid w:val="00004190"/>
    <w:rsid w:val="000070BB"/>
    <w:rsid w:val="0002418D"/>
    <w:rsid w:val="00075F6A"/>
    <w:rsid w:val="00085E9D"/>
    <w:rsid w:val="0009706F"/>
    <w:rsid w:val="000A684C"/>
    <w:rsid w:val="000B6C72"/>
    <w:rsid w:val="000D74FA"/>
    <w:rsid w:val="000E6290"/>
    <w:rsid w:val="001138B3"/>
    <w:rsid w:val="00113F43"/>
    <w:rsid w:val="0012631D"/>
    <w:rsid w:val="00153D98"/>
    <w:rsid w:val="001632E9"/>
    <w:rsid w:val="0018118C"/>
    <w:rsid w:val="001C5987"/>
    <w:rsid w:val="001D1B65"/>
    <w:rsid w:val="00221C31"/>
    <w:rsid w:val="00233F6A"/>
    <w:rsid w:val="00280310"/>
    <w:rsid w:val="002836F1"/>
    <w:rsid w:val="00291AD8"/>
    <w:rsid w:val="00293B28"/>
    <w:rsid w:val="002E70E7"/>
    <w:rsid w:val="002F0A5E"/>
    <w:rsid w:val="002F0FA7"/>
    <w:rsid w:val="00301044"/>
    <w:rsid w:val="00321906"/>
    <w:rsid w:val="00325675"/>
    <w:rsid w:val="003657AF"/>
    <w:rsid w:val="00374A0E"/>
    <w:rsid w:val="00375E3E"/>
    <w:rsid w:val="00383FCD"/>
    <w:rsid w:val="00394CE2"/>
    <w:rsid w:val="003B4191"/>
    <w:rsid w:val="003E14E5"/>
    <w:rsid w:val="00413BBA"/>
    <w:rsid w:val="00461414"/>
    <w:rsid w:val="00476C8E"/>
    <w:rsid w:val="00486587"/>
    <w:rsid w:val="004962BC"/>
    <w:rsid w:val="004C0E57"/>
    <w:rsid w:val="004C3D2A"/>
    <w:rsid w:val="004E2E5D"/>
    <w:rsid w:val="00513BF1"/>
    <w:rsid w:val="0053221B"/>
    <w:rsid w:val="005329B0"/>
    <w:rsid w:val="00586EAB"/>
    <w:rsid w:val="005A33A8"/>
    <w:rsid w:val="005D0913"/>
    <w:rsid w:val="005E2689"/>
    <w:rsid w:val="005E44A7"/>
    <w:rsid w:val="006042B0"/>
    <w:rsid w:val="0061574A"/>
    <w:rsid w:val="00616B35"/>
    <w:rsid w:val="00636690"/>
    <w:rsid w:val="006378E1"/>
    <w:rsid w:val="006432AA"/>
    <w:rsid w:val="00683441"/>
    <w:rsid w:val="006C6DE3"/>
    <w:rsid w:val="006C7071"/>
    <w:rsid w:val="007162A6"/>
    <w:rsid w:val="007511E3"/>
    <w:rsid w:val="00793484"/>
    <w:rsid w:val="007A66C7"/>
    <w:rsid w:val="007C1773"/>
    <w:rsid w:val="007E4495"/>
    <w:rsid w:val="00801793"/>
    <w:rsid w:val="00805A3B"/>
    <w:rsid w:val="008140DB"/>
    <w:rsid w:val="00860BA6"/>
    <w:rsid w:val="008721E3"/>
    <w:rsid w:val="008A7EFF"/>
    <w:rsid w:val="00904872"/>
    <w:rsid w:val="00907CE3"/>
    <w:rsid w:val="0094314B"/>
    <w:rsid w:val="009433D4"/>
    <w:rsid w:val="009505E1"/>
    <w:rsid w:val="00962E8B"/>
    <w:rsid w:val="0097012C"/>
    <w:rsid w:val="00985299"/>
    <w:rsid w:val="009965A6"/>
    <w:rsid w:val="009A1744"/>
    <w:rsid w:val="009A21B5"/>
    <w:rsid w:val="00A17649"/>
    <w:rsid w:val="00A44EBC"/>
    <w:rsid w:val="00A650EA"/>
    <w:rsid w:val="00A747ED"/>
    <w:rsid w:val="00A81481"/>
    <w:rsid w:val="00AA705D"/>
    <w:rsid w:val="00AA7AD6"/>
    <w:rsid w:val="00B070E3"/>
    <w:rsid w:val="00B12C4B"/>
    <w:rsid w:val="00B435F5"/>
    <w:rsid w:val="00B4632B"/>
    <w:rsid w:val="00B475DE"/>
    <w:rsid w:val="00B50F20"/>
    <w:rsid w:val="00B54850"/>
    <w:rsid w:val="00B57D4F"/>
    <w:rsid w:val="00B81318"/>
    <w:rsid w:val="00BA4EB6"/>
    <w:rsid w:val="00BD4941"/>
    <w:rsid w:val="00BD7D3B"/>
    <w:rsid w:val="00BE08AC"/>
    <w:rsid w:val="00BF3C34"/>
    <w:rsid w:val="00C449AE"/>
    <w:rsid w:val="00C47639"/>
    <w:rsid w:val="00C745DD"/>
    <w:rsid w:val="00CB084A"/>
    <w:rsid w:val="00CE28DB"/>
    <w:rsid w:val="00D004BD"/>
    <w:rsid w:val="00D35B0E"/>
    <w:rsid w:val="00D40B14"/>
    <w:rsid w:val="00D8303A"/>
    <w:rsid w:val="00DA2720"/>
    <w:rsid w:val="00DA31F2"/>
    <w:rsid w:val="00DB0191"/>
    <w:rsid w:val="00DB271D"/>
    <w:rsid w:val="00E0074A"/>
    <w:rsid w:val="00E11C00"/>
    <w:rsid w:val="00E401F9"/>
    <w:rsid w:val="00E77539"/>
    <w:rsid w:val="00E77D85"/>
    <w:rsid w:val="00E83E8E"/>
    <w:rsid w:val="00E85547"/>
    <w:rsid w:val="00E937AC"/>
    <w:rsid w:val="00EA4ED0"/>
    <w:rsid w:val="00EA7D62"/>
    <w:rsid w:val="00ED5664"/>
    <w:rsid w:val="00ED5A1F"/>
    <w:rsid w:val="00EE26DA"/>
    <w:rsid w:val="00F03C45"/>
    <w:rsid w:val="00F901C1"/>
    <w:rsid w:val="00FA28CD"/>
    <w:rsid w:val="00FB4004"/>
    <w:rsid w:val="00FF7A51"/>
    <w:rsid w:val="011A7B89"/>
    <w:rsid w:val="0361BB8E"/>
    <w:rsid w:val="045B369B"/>
    <w:rsid w:val="05DF0E1B"/>
    <w:rsid w:val="077699A3"/>
    <w:rsid w:val="0C7A422A"/>
    <w:rsid w:val="0EED802E"/>
    <w:rsid w:val="11C71BB7"/>
    <w:rsid w:val="133659AF"/>
    <w:rsid w:val="1A9A9B88"/>
    <w:rsid w:val="1CA61138"/>
    <w:rsid w:val="1DB802E9"/>
    <w:rsid w:val="1F5D28C1"/>
    <w:rsid w:val="209927D8"/>
    <w:rsid w:val="25A18562"/>
    <w:rsid w:val="2C6D9F94"/>
    <w:rsid w:val="32829B08"/>
    <w:rsid w:val="33554F62"/>
    <w:rsid w:val="33903910"/>
    <w:rsid w:val="3582DD76"/>
    <w:rsid w:val="37B93AE6"/>
    <w:rsid w:val="3807D29F"/>
    <w:rsid w:val="4042F69E"/>
    <w:rsid w:val="40CFD5F8"/>
    <w:rsid w:val="4176FF57"/>
    <w:rsid w:val="41F45522"/>
    <w:rsid w:val="44B04A9D"/>
    <w:rsid w:val="4523DBB1"/>
    <w:rsid w:val="462FBC74"/>
    <w:rsid w:val="466FB890"/>
    <w:rsid w:val="49A2646A"/>
    <w:rsid w:val="4AA3F807"/>
    <w:rsid w:val="4B9C7938"/>
    <w:rsid w:val="4EA016F1"/>
    <w:rsid w:val="52E7A66A"/>
    <w:rsid w:val="531FCB45"/>
    <w:rsid w:val="5546189A"/>
    <w:rsid w:val="5A0663AE"/>
    <w:rsid w:val="5B7C062B"/>
    <w:rsid w:val="5E436813"/>
    <w:rsid w:val="65A1369E"/>
    <w:rsid w:val="65A54041"/>
    <w:rsid w:val="6604A50B"/>
    <w:rsid w:val="67031CFF"/>
    <w:rsid w:val="6B9615BE"/>
    <w:rsid w:val="6BCA7443"/>
    <w:rsid w:val="6CAF1A3D"/>
    <w:rsid w:val="6D54D638"/>
    <w:rsid w:val="6DA332D5"/>
    <w:rsid w:val="6E1E9F1B"/>
    <w:rsid w:val="7FF9C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6D2BC"/>
  <w15:chartTrackingRefBased/>
  <w15:docId w15:val="{C68327C1-C0A2-DB4A-88D1-986AF53C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705D"/>
    <w:pPr>
      <w:spacing w:line="288" w:lineRule="auto"/>
    </w:pPr>
    <w:rPr>
      <w:rFonts w:cs="Times New Roman (Body CS)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05D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AA705D"/>
    <w:rPr>
      <w:rFonts w:ascii="Arial" w:hAnsi="Arial" w:cs="Times New Roman (Body CS)"/>
      <w:sz w:val="20"/>
    </w:rPr>
  </w:style>
  <w:style w:type="paragraph" w:styleId="Footer">
    <w:name w:val="footer"/>
    <w:basedOn w:val="Normal"/>
    <w:link w:val="FooterChar"/>
    <w:uiPriority w:val="9"/>
    <w:rsid w:val="00AA705D"/>
    <w:pPr>
      <w:tabs>
        <w:tab w:val="left" w:pos="216"/>
      </w:tabs>
      <w:spacing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"/>
    <w:rsid w:val="00AA705D"/>
    <w:rPr>
      <w:rFonts w:ascii="Arial" w:hAnsi="Arial" w:cs="Times New Roman (Body CS)"/>
      <w:sz w:val="16"/>
    </w:rPr>
  </w:style>
  <w:style w:type="table" w:styleId="TableGrid">
    <w:name w:val="Table Grid"/>
    <w:basedOn w:val="TableNormal"/>
    <w:uiPriority w:val="39"/>
    <w:rsid w:val="00AA705D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2" w:type="dxa"/>
        <w:left w:w="0" w:type="dxa"/>
        <w:bottom w:w="72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A705D"/>
    <w:rPr>
      <w:color w:val="000000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A705D"/>
    <w:rPr>
      <w:color w:val="000000" w:themeColor="followedHyperlink"/>
      <w:u w:val="none"/>
    </w:rPr>
  </w:style>
  <w:style w:type="paragraph" w:styleId="ListParagraph">
    <w:name w:val="List Paragraph"/>
    <w:basedOn w:val="Normal"/>
    <w:uiPriority w:val="34"/>
    <w:rsid w:val="00AA705D"/>
    <w:pPr>
      <w:ind w:left="720"/>
      <w:contextualSpacing/>
    </w:pPr>
  </w:style>
  <w:style w:type="paragraph" w:customStyle="1" w:styleId="Bullets">
    <w:name w:val="Bullets"/>
    <w:basedOn w:val="ListParagraph"/>
    <w:uiPriority w:val="9"/>
    <w:qFormat/>
    <w:rsid w:val="00AA705D"/>
    <w:pPr>
      <w:numPr>
        <w:numId w:val="4"/>
      </w:numPr>
    </w:pPr>
  </w:style>
  <w:style w:type="paragraph" w:customStyle="1" w:styleId="Copyright">
    <w:name w:val="Copyright"/>
    <w:basedOn w:val="Normal"/>
    <w:uiPriority w:val="9"/>
    <w:rsid w:val="0009706F"/>
    <w:pPr>
      <w:spacing w:line="240" w:lineRule="auto"/>
      <w:jc w:val="right"/>
    </w:pPr>
    <w:rPr>
      <w:sz w:val="14"/>
    </w:rPr>
  </w:style>
  <w:style w:type="paragraph" w:customStyle="1" w:styleId="FooterSpacer">
    <w:name w:val="Footer Spacer"/>
    <w:basedOn w:val="Footer"/>
    <w:link w:val="FooterSpacerChar"/>
    <w:uiPriority w:val="9"/>
    <w:rsid w:val="00AA705D"/>
    <w:pPr>
      <w:spacing w:line="120" w:lineRule="auto"/>
    </w:pPr>
  </w:style>
  <w:style w:type="character" w:customStyle="1" w:styleId="FooterSpacerChar">
    <w:name w:val="Footer Spacer Char"/>
    <w:basedOn w:val="FooterChar"/>
    <w:link w:val="FooterSpacer"/>
    <w:uiPriority w:val="9"/>
    <w:rsid w:val="00AA705D"/>
    <w:rPr>
      <w:rFonts w:ascii="Arial" w:hAnsi="Arial" w:cs="Times New Roman (Body CS)"/>
      <w:sz w:val="16"/>
    </w:rPr>
  </w:style>
  <w:style w:type="paragraph" w:customStyle="1" w:styleId="FooterURL">
    <w:name w:val="Footer URL"/>
    <w:basedOn w:val="Footer"/>
    <w:link w:val="FooterURLChar"/>
    <w:uiPriority w:val="9"/>
    <w:rsid w:val="00461414"/>
    <w:rPr>
      <w:b/>
      <w:bCs/>
      <w:color w:val="00A451"/>
    </w:rPr>
  </w:style>
  <w:style w:type="character" w:customStyle="1" w:styleId="FooterURLChar">
    <w:name w:val="Footer URL Char"/>
    <w:basedOn w:val="FooterChar"/>
    <w:link w:val="FooterURL"/>
    <w:uiPriority w:val="9"/>
    <w:rsid w:val="00461414"/>
    <w:rPr>
      <w:rFonts w:ascii="Arial" w:hAnsi="Arial" w:cs="Times New Roman (Body CS)"/>
      <w:b/>
      <w:bCs/>
      <w:color w:val="00A451"/>
      <w:sz w:val="16"/>
    </w:rPr>
  </w:style>
  <w:style w:type="paragraph" w:customStyle="1" w:styleId="Numbers">
    <w:name w:val="Numbers"/>
    <w:basedOn w:val="ListParagraph"/>
    <w:uiPriority w:val="9"/>
    <w:qFormat/>
    <w:rsid w:val="00AA705D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rsid w:val="00E937A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 (Body CS)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ew.ulse.org/uhKN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ulse.org/uhKN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view.ulse.org/uhKN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.isely/Downloads/ul_se_letterhead_letter_size_template%20(2).dotx" TargetMode="External"/></Relationships>
</file>

<file path=word/theme/theme1.xml><?xml version="1.0" encoding="utf-8"?>
<a:theme xmlns:a="http://schemas.openxmlformats.org/drawingml/2006/main" name="UL">
  <a:themeElements>
    <a:clrScheme name="UL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3AB98"/>
      </a:accent1>
      <a:accent2>
        <a:srgbClr val="122C49"/>
      </a:accent2>
      <a:accent3>
        <a:srgbClr val="9EC5D9"/>
      </a:accent3>
      <a:accent4>
        <a:srgbClr val="577E9E"/>
      </a:accent4>
      <a:accent5>
        <a:srgbClr val="00E2E6"/>
      </a:accent5>
      <a:accent6>
        <a:srgbClr val="FF6255"/>
      </a:accent6>
      <a:hlink>
        <a:srgbClr val="000000"/>
      </a:hlink>
      <a:folHlink>
        <a:srgbClr val="000000"/>
      </a:folHlink>
    </a:clrScheme>
    <a:fontScheme name="UL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UL Effect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127000" dist="63500" dir="2700000" algn="b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 w="6350" cap="flat">
          <a:miter lim="800000"/>
        </a:ln>
      </a:spPr>
      <a:bodyPr/>
      <a:lstStyle>
        <a:defPPr algn="ctr">
          <a:lnSpc>
            <a:spcPct val="100000"/>
          </a:lnSpc>
          <a:defRPr sz="1400"/>
        </a:defPPr>
      </a:lstStyle>
      <a:style>
        <a:lnRef idx="0">
          <a:schemeClr val="accent1"/>
        </a:lnRef>
        <a:fillRef idx="1">
          <a:schemeClr val="accent1"/>
        </a:fillRef>
        <a:effectRef idx="0">
          <a:srgbClr val="000000"/>
        </a:effectRef>
        <a:fontRef idx="minor">
          <a:schemeClr val="tx1"/>
        </a:fontRef>
      </a:style>
    </a:spDef>
    <a:lnDef>
      <a:spPr>
        <a:ln w="12700" cap="flat"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rgbClr val="000000"/>
        </a:effectRef>
        <a:fontRef idx="minor">
          <a:schemeClr val="tx1"/>
        </a:fontRef>
      </a:style>
    </a:lnDef>
  </a:objectDefaults>
  <a:extraClrSchemeLst/>
  <a:custClrLst>
    <a:custClr name="Bright Blue">
      <a:srgbClr val="0A32FF"/>
    </a:custClr>
    <a:custClr name="Dark Blue">
      <a:srgbClr val="000095"/>
    </a:custClr>
    <a:custClr name="Bright Green">
      <a:srgbClr val="00A451"/>
    </a:custClr>
    <a:custClr name="Dark Green">
      <a:srgbClr val="123A28"/>
    </a:custClr>
    <a:custClr name="Bright Red">
      <a:srgbClr val="CA0123"/>
    </a:custClr>
    <a:custClr name="Dark Red">
      <a:srgbClr val="5B0428"/>
    </a:custClr>
    <a:custClr name="White">
      <a:srgbClr val="FFFFFF"/>
    </a:custClr>
    <a:custClr name="Pebble">
      <a:srgbClr val="E5DDC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C5DE19A4E84479A59803C6E819DBE" ma:contentTypeVersion="7" ma:contentTypeDescription="Create a new document." ma:contentTypeScope="" ma:versionID="2073067ca0476c8a917ff82114de5e3e">
  <xsd:schema xmlns:xsd="http://www.w3.org/2001/XMLSchema" xmlns:xs="http://www.w3.org/2001/XMLSchema" xmlns:p="http://schemas.microsoft.com/office/2006/metadata/properties" xmlns:ns1="http://schemas.microsoft.com/sharepoint/v3" xmlns:ns2="b2c929ab-4e2c-49f6-a0ee-0a8c7f324017" xmlns:ns3="6743cda9-fd8d-4d4c-96cb-0a55d22748d5" xmlns:ns4="08e8cc51-fd51-47a8-8330-a86c5187a724" xmlns:ns5="ae132ec8-b36b-4389-8ac2-e067263a4965" targetNamespace="http://schemas.microsoft.com/office/2006/metadata/properties" ma:root="true" ma:fieldsID="a7381875703fbf5fa83bcac8360b7a1c" ns1:_="" ns2:_="" ns3:_="" ns4:_="" ns5:_="">
    <xsd:import namespace="http://schemas.microsoft.com/sharepoint/v3"/>
    <xsd:import namespace="b2c929ab-4e2c-49f6-a0ee-0a8c7f324017"/>
    <xsd:import namespace="6743cda9-fd8d-4d4c-96cb-0a55d22748d5"/>
    <xsd:import namespace="08e8cc51-fd51-47a8-8330-a86c5187a724"/>
    <xsd:import namespace="ae132ec8-b36b-4389-8ac2-e067263a4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929ab-4e2c-49f6-a0ee-0a8c7f324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3cda9-fd8d-4d4c-96cb-0a55d2274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cc51-fd51-47a8-8330-a86c5187a7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c5e28b-2de3-449d-9dc9-f85eff411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32ec8-b36b-4389-8ac2-e067263a49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6edeac4-693c-4a8d-9cd7-ff313876857d}" ma:internalName="TaxCatchAll" ma:showField="CatchAllData" ma:web="ae132ec8-b36b-4389-8ac2-e067263a4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e8cc51-fd51-47a8-8330-a86c5187a724">
      <Terms xmlns="http://schemas.microsoft.com/office/infopath/2007/PartnerControls"/>
    </lcf76f155ced4ddcb4097134ff3c332f>
    <TaxCatchAll xmlns="ae132ec8-b36b-4389-8ac2-e067263a49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BCCF44-58CA-431D-8FA8-96E65E3FB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519E3-B0DA-4965-B952-373D1680A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c929ab-4e2c-49f6-a0ee-0a8c7f324017"/>
    <ds:schemaRef ds:uri="6743cda9-fd8d-4d4c-96cb-0a55d22748d5"/>
    <ds:schemaRef ds:uri="08e8cc51-fd51-47a8-8330-a86c5187a724"/>
    <ds:schemaRef ds:uri="ae132ec8-b36b-4389-8ac2-e067263a4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4742A-6D3E-4856-B35B-5E10F3A4DB30}">
  <ds:schemaRefs>
    <ds:schemaRef ds:uri="http://schemas.microsoft.com/office/2006/metadata/properties"/>
    <ds:schemaRef ds:uri="http://schemas.microsoft.com/office/infopath/2007/PartnerControls"/>
    <ds:schemaRef ds:uri="08e8cc51-fd51-47a8-8330-a86c5187a724"/>
    <ds:schemaRef ds:uri="ae132ec8-b36b-4389-8ac2-e067263a496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ul_se_letterhead_letter_size_template (2).dotx</Template>
  <TotalTime>0</TotalTime>
  <Pages>2</Pages>
  <Words>229</Words>
  <Characters>1309</Characters>
  <Application>Microsoft Office Word</Application>
  <DocSecurity>0</DocSecurity>
  <Lines>10</Lines>
  <Paragraphs>3</Paragraphs>
  <ScaleCrop>false</ScaleCrop>
  <Manager/>
  <Company>UL Standards &amp; Engagement</Company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 Standards &amp; Engagement</dc:title>
  <dc:subject/>
  <dc:creator>Isely, Maria</dc:creator>
  <cp:keywords/>
  <dc:description/>
  <cp:lastModifiedBy>Adler, Rachel</cp:lastModifiedBy>
  <cp:revision>2</cp:revision>
  <dcterms:created xsi:type="dcterms:W3CDTF">2024-11-26T14:57:00Z</dcterms:created>
  <dcterms:modified xsi:type="dcterms:W3CDTF">2024-11-26T14:57:00Z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0x010100C7CC5DE19A4E84479A59803C6E819DBE</vt:lpwstr>
  </property>
  <property fmtid="{D5CDD505-2E9C-101B-9397-08002B2CF9AE}" pid="3" name="_dlc_DocIdItemGuid">
    <vt:lpwstr>5e7eab6b-2a6e-4e36-8219-4046a7c37675</vt:lpwstr>
  </property>
  <property fmtid="{D5CDD505-2E9C-101B-9397-08002B2CF9AE}" pid="4" name="MediaServiceImageTags">
    <vt:lpwstr/>
  </property>
</Properties>
</file>