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E643" w14:textId="4031EE56" w:rsidR="00B37BF0" w:rsidRPr="00E56342" w:rsidRDefault="00B37BF0" w:rsidP="00E56342">
      <w:pPr>
        <w:jc w:val="center"/>
        <w:rPr>
          <w:b/>
          <w:bCs/>
        </w:rPr>
      </w:pPr>
      <w:r w:rsidRPr="00E56342">
        <w:rPr>
          <w:b/>
          <w:bCs/>
        </w:rPr>
        <w:t> </w:t>
      </w:r>
      <w:r w:rsidR="7CA86CCF" w:rsidRPr="00E56342">
        <w:rPr>
          <w:b/>
          <w:bCs/>
        </w:rPr>
        <w:t>Newsletter Copy</w:t>
      </w:r>
    </w:p>
    <w:p w14:paraId="2F9AF0F3" w14:textId="5A825D24" w:rsidR="33FCBC9D" w:rsidRDefault="33FCBC9D"/>
    <w:p w14:paraId="31215316" w14:textId="74AFC7A6" w:rsidR="00B37BF0" w:rsidRPr="00B37BF0" w:rsidRDefault="00B37BF0" w:rsidP="00B37BF0">
      <w:r>
        <w:t xml:space="preserve">As the number of e-mobility devices on the market expands, </w:t>
      </w:r>
      <w:r w:rsidR="58C2026F">
        <w:t>so</w:t>
      </w:r>
      <w:r>
        <w:t xml:space="preserve"> have incidents of lithium-ion batteries going into thermal runaway, </w:t>
      </w:r>
      <w:r w:rsidR="2F004EF2">
        <w:t xml:space="preserve">leading to many </w:t>
      </w:r>
      <w:r>
        <w:t xml:space="preserve">devastating fires. An alarming awareness gap </w:t>
      </w:r>
      <w:r w:rsidR="543D5A0C">
        <w:t xml:space="preserve">exists </w:t>
      </w:r>
      <w:r w:rsidR="330154C2">
        <w:t xml:space="preserve">among </w:t>
      </w:r>
      <w:r>
        <w:t>e-mobility device</w:t>
      </w:r>
      <w:r w:rsidR="5BB6F5A4">
        <w:t xml:space="preserve"> owners that</w:t>
      </w:r>
      <w:r w:rsidR="00E56342">
        <w:t xml:space="preserve"> </w:t>
      </w:r>
      <w:r>
        <w:t xml:space="preserve">contributes to this </w:t>
      </w:r>
      <w:r w:rsidR="1C61D37A">
        <w:t xml:space="preserve">growing </w:t>
      </w:r>
      <w:r>
        <w:t xml:space="preserve">problem. A </w:t>
      </w:r>
      <w:hyperlink r:id="rId10">
        <w:r w:rsidRPr="24C99C73">
          <w:rPr>
            <w:rStyle w:val="Hyperlink"/>
            <w:color w:val="0070C0"/>
            <w:u w:val="single"/>
          </w:rPr>
          <w:t>recent report</w:t>
        </w:r>
      </w:hyperlink>
      <w:r w:rsidRPr="24C99C73">
        <w:rPr>
          <w:color w:val="0070C0"/>
          <w:u w:val="single"/>
        </w:rPr>
        <w:t xml:space="preserve"> </w:t>
      </w:r>
      <w:r>
        <w:t>by UL Standards &amp; Engagement</w:t>
      </w:r>
      <w:r w:rsidR="3ADB2BB8">
        <w:t>, a nonprofit safety advocacy organization,</w:t>
      </w:r>
      <w:r>
        <w:t xml:space="preserve"> found that more than half of e-bike owners and e-scooter owners are unaware that their vehicles are powered by lithium-ion batteries and nearly half of owners </w:t>
      </w:r>
      <w:r w:rsidR="75BB8B13">
        <w:t xml:space="preserve">who </w:t>
      </w:r>
      <w:r>
        <w:t>charge their vehicles</w:t>
      </w:r>
      <w:r w:rsidR="584A6D62">
        <w:t xml:space="preserve"> at home are</w:t>
      </w:r>
      <w:r>
        <w:t xml:space="preserve"> blocking their  fire exit. These fires are unlike </w:t>
      </w:r>
      <w:r w:rsidR="2399E76E">
        <w:t xml:space="preserve">conventional </w:t>
      </w:r>
      <w:r>
        <w:t>fire</w:t>
      </w:r>
      <w:r w:rsidR="389A7FA2">
        <w:t>s</w:t>
      </w:r>
      <w:r>
        <w:t xml:space="preserve"> and are intense, fast, and difficult to extinguish. S</w:t>
      </w:r>
      <w:r w:rsidR="28FDA3CC">
        <w:t>afety s</w:t>
      </w:r>
      <w:r>
        <w:t xml:space="preserve">tandards </w:t>
      </w:r>
      <w:r w:rsidR="57D2BC08">
        <w:t xml:space="preserve">are part of the </w:t>
      </w:r>
      <w:r>
        <w:t>solution to lower the number of incidents throughout the country. Local, state, and federal leaders</w:t>
      </w:r>
      <w:r w:rsidR="2C4DF446">
        <w:t xml:space="preserve"> can also support safer e-mobility by enacting</w:t>
      </w:r>
      <w:r>
        <w:t xml:space="preserve"> policies that protect their citizens. </w:t>
      </w:r>
      <w:hyperlink r:id="rId11" w:history="1">
        <w:r w:rsidRPr="00E56342">
          <w:rPr>
            <w:rStyle w:val="Hyperlink"/>
            <w:color w:val="0070C0"/>
            <w:u w:val="single"/>
          </w:rPr>
          <w:t xml:space="preserve">Learn </w:t>
        </w:r>
      </w:hyperlink>
      <w:r w:rsidR="39AFC2B0">
        <w:t xml:space="preserve">more about the risks and </w:t>
      </w:r>
      <w:r w:rsidRPr="00E56342">
        <w:t>how</w:t>
      </w:r>
      <w:r>
        <w:t xml:space="preserve"> </w:t>
      </w:r>
      <w:r w:rsidR="574DEF03">
        <w:t>to</w:t>
      </w:r>
      <w:r>
        <w:t xml:space="preserve"> get involved. </w:t>
      </w:r>
    </w:p>
    <w:p w14:paraId="667D360E" w14:textId="77777777" w:rsidR="00B37BF0" w:rsidRPr="00B37BF0" w:rsidRDefault="00B37BF0" w:rsidP="00B37BF0">
      <w:r w:rsidRPr="00B37BF0">
        <w:t> </w:t>
      </w:r>
    </w:p>
    <w:p w14:paraId="0FAB6114" w14:textId="2006F9FE" w:rsidR="00962E8B" w:rsidRPr="005E44A7" w:rsidRDefault="00962E8B" w:rsidP="00E85547"/>
    <w:sectPr w:rsidR="00962E8B" w:rsidRPr="005E44A7" w:rsidSect="00D004B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3600" w:right="893" w:bottom="1440" w:left="907" w:header="115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93E78" w14:textId="77777777" w:rsidR="00517921" w:rsidRDefault="00517921" w:rsidP="00B4632B">
      <w:r>
        <w:separator/>
      </w:r>
    </w:p>
  </w:endnote>
  <w:endnote w:type="continuationSeparator" w:id="0">
    <w:p w14:paraId="7FD7399C" w14:textId="77777777" w:rsidR="00517921" w:rsidRDefault="00517921" w:rsidP="00B4632B">
      <w:r>
        <w:continuationSeparator/>
      </w:r>
    </w:p>
  </w:endnote>
  <w:endnote w:type="continuationNotice" w:id="1">
    <w:p w14:paraId="2A9919D5" w14:textId="77777777" w:rsidR="00517921" w:rsidRDefault="005179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CBE7" w14:textId="77777777" w:rsidR="00636690" w:rsidRDefault="00636690" w:rsidP="00636690"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/ </w:t>
    </w:r>
    <w:fldSimple w:instr=" NUMPAGES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C2AF" w14:textId="77777777" w:rsidR="004C3D2A" w:rsidRDefault="004C3D2A" w:rsidP="00D004BD">
    <w:pPr>
      <w:pStyle w:val="Footer"/>
    </w:pPr>
  </w:p>
  <w:p w14:paraId="12BAA8CA" w14:textId="77777777" w:rsidR="00FB4004" w:rsidRDefault="00FB4004" w:rsidP="00D004BD">
    <w:pPr>
      <w:pStyle w:val="FooterSpacer"/>
    </w:pPr>
  </w:p>
  <w:p w14:paraId="1DE9FF10" w14:textId="5184827B" w:rsidR="00B54850" w:rsidRPr="005E44A7" w:rsidRDefault="00233F6A" w:rsidP="005E44A7">
    <w:pPr>
      <w:pStyle w:val="FooterURL"/>
    </w:pPr>
    <w:r w:rsidRPr="005E44A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E5FEBEE" wp14:editId="10EACDB9">
              <wp:simplePos x="0" y="0"/>
              <wp:positionH relativeFrom="page">
                <wp:posOffset>5378074</wp:posOffset>
              </wp:positionH>
              <wp:positionV relativeFrom="page">
                <wp:posOffset>9210907</wp:posOffset>
              </wp:positionV>
              <wp:extent cx="1828800" cy="274320"/>
              <wp:effectExtent l="0" t="0" r="0" b="5080"/>
              <wp:wrapNone/>
              <wp:docPr id="3" name="Copyrigh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07AA50" w14:textId="43E6E403" w:rsidR="00FB4004" w:rsidRDefault="00374A0E" w:rsidP="004C3D2A">
                          <w:pPr>
                            <w:pStyle w:val="Copyright"/>
                          </w:pPr>
                          <w:r w:rsidRPr="00374A0E">
                            <w:t>© 202</w:t>
                          </w:r>
                          <w:r w:rsidR="00B37BF0">
                            <w:t>4</w:t>
                          </w:r>
                          <w:r w:rsidRPr="00374A0E">
                            <w:t xml:space="preserve"> ULS</w:t>
                          </w:r>
                          <w:r w:rsidR="00805A3B">
                            <w:t>E</w:t>
                          </w:r>
                          <w:r w:rsidRPr="00374A0E">
                            <w:t>, Inc.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FEBEE" id="_x0000_t202" coordsize="21600,21600" o:spt="202" path="m,l,21600r21600,l21600,xe">
              <v:stroke joinstyle="miter"/>
              <v:path gradientshapeok="t" o:connecttype="rect"/>
            </v:shapetype>
            <v:shape id="Copyright" o:spid="_x0000_s1026" type="#_x0000_t202" style="position:absolute;margin-left:423.45pt;margin-top:725.25pt;width:2in;height:21.6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" filled="f" stroked="f" strokeweight=".5pt">
              <v:textbox inset="0,0,0,0">
                <w:txbxContent>
                  <w:p w14:paraId="1E07AA50" w14:textId="43E6E403" w:rsidR="00FB4004" w:rsidRDefault="00374A0E" w:rsidP="004C3D2A">
                    <w:pPr>
                      <w:pStyle w:val="Copyright"/>
                    </w:pPr>
                    <w:r w:rsidRPr="00374A0E">
                      <w:t>© 202</w:t>
                    </w:r>
                    <w:r w:rsidR="00B37BF0">
                      <w:t>4</w:t>
                    </w:r>
                    <w:r w:rsidRPr="00374A0E">
                      <w:t xml:space="preserve"> ULS</w:t>
                    </w:r>
                    <w:r w:rsidR="00805A3B">
                      <w:t>E</w:t>
                    </w:r>
                    <w:r w:rsidRPr="00374A0E">
                      <w:t>,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4850" w:rsidRPr="005E44A7">
      <w:t>UL</w:t>
    </w:r>
    <w:r w:rsidR="00301044">
      <w:t>SE</w:t>
    </w:r>
    <w:r w:rsidR="00B54850" w:rsidRPr="005E44A7">
      <w:t>.</w:t>
    </w:r>
    <w:r w:rsidR="00301044">
      <w:t>or</w:t>
    </w:r>
    <w:r w:rsidR="00B37BF0"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D80E" w14:textId="77777777" w:rsidR="00517921" w:rsidRDefault="00517921" w:rsidP="00B4632B">
      <w:r>
        <w:separator/>
      </w:r>
    </w:p>
  </w:footnote>
  <w:footnote w:type="continuationSeparator" w:id="0">
    <w:p w14:paraId="544B9A9D" w14:textId="77777777" w:rsidR="00517921" w:rsidRDefault="00517921" w:rsidP="00B4632B">
      <w:r>
        <w:continuationSeparator/>
      </w:r>
    </w:p>
  </w:footnote>
  <w:footnote w:type="continuationNotice" w:id="1">
    <w:p w14:paraId="45B895C5" w14:textId="77777777" w:rsidR="00517921" w:rsidRDefault="005179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5AE7F" w14:textId="77777777" w:rsidR="00BE08AC" w:rsidRDefault="00962E8B" w:rsidP="00636690">
    <w:pPr>
      <w:pStyle w:val="Header"/>
      <w:jc w:val="right"/>
    </w:pPr>
    <w:r w:rsidRPr="00962E8B">
      <w:rPr>
        <w:noProof/>
      </w:rPr>
      <w:drawing>
        <wp:anchor distT="0" distB="0" distL="114300" distR="114300" simplePos="0" relativeHeight="251658243" behindDoc="0" locked="0" layoutInCell="1" allowOverlap="1" wp14:anchorId="72979B07" wp14:editId="3D235574">
          <wp:simplePos x="0" y="0"/>
          <wp:positionH relativeFrom="page">
            <wp:posOffset>575945</wp:posOffset>
          </wp:positionH>
          <wp:positionV relativeFrom="page">
            <wp:posOffset>731520</wp:posOffset>
          </wp:positionV>
          <wp:extent cx="1316736" cy="502920"/>
          <wp:effectExtent l="0" t="0" r="4445" b="5080"/>
          <wp:wrapNone/>
          <wp:docPr id="5" name="UL Standards &amp; Engagement" descr="UL Standards &amp; Engagement">
            <a:extLst xmlns:a="http://schemas.openxmlformats.org/drawingml/2006/main">
              <a:ext uri="{FF2B5EF4-FFF2-40B4-BE49-F238E27FC236}">
                <a16:creationId xmlns:a16="http://schemas.microsoft.com/office/drawing/2014/main" id="{8EE18B2F-4DC4-8129-AAE5-5EA00929BE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L Standards &amp; Engagement" descr="UL Standards &amp; Engagement">
                    <a:extLst>
                      <a:ext uri="{FF2B5EF4-FFF2-40B4-BE49-F238E27FC236}">
                        <a16:creationId xmlns:a16="http://schemas.microsoft.com/office/drawing/2014/main" id="{8EE18B2F-4DC4-8129-AAE5-5EA00929BE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16736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A64D" w14:textId="77777777" w:rsidR="00B4632B" w:rsidRDefault="00B475DE" w:rsidP="00793484">
    <w:pPr>
      <w:pStyle w:val="Header"/>
      <w:jc w:val="right"/>
    </w:pPr>
    <w:r w:rsidRPr="00B475DE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920B00" wp14:editId="70BCB9E4">
              <wp:simplePos x="0" y="0"/>
              <wp:positionH relativeFrom="page">
                <wp:posOffset>5870575</wp:posOffset>
              </wp:positionH>
              <wp:positionV relativeFrom="page">
                <wp:posOffset>928838</wp:posOffset>
              </wp:positionV>
              <wp:extent cx="1399032" cy="128016"/>
              <wp:effectExtent l="0" t="0" r="0" b="0"/>
              <wp:wrapNone/>
              <wp:docPr id="10" name="Safety Science in Action" descr="Safety Science in Action">
                <a:extLst xmlns:a="http://schemas.openxmlformats.org/drawingml/2006/main">
                  <a:ext uri="{FF2B5EF4-FFF2-40B4-BE49-F238E27FC236}">
                    <a16:creationId xmlns:a16="http://schemas.microsoft.com/office/drawing/2014/main" id="{9FF03D89-EADA-0FA4-7B27-78F02D6D8A6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399032" cy="128016"/>
                      </a:xfrm>
                      <a:custGeom>
                        <a:avLst/>
                        <a:gdLst>
                          <a:gd name="connsiteX0" fmla="*/ 0 w 3764224"/>
                          <a:gd name="connsiteY0" fmla="*/ 195565 h 345780"/>
                          <a:gd name="connsiteX1" fmla="*/ 51395 w 3764224"/>
                          <a:gd name="connsiteY1" fmla="*/ 195565 h 345780"/>
                          <a:gd name="connsiteX2" fmla="*/ 80900 w 3764224"/>
                          <a:gd name="connsiteY2" fmla="*/ 229576 h 345780"/>
                          <a:gd name="connsiteX3" fmla="*/ 107549 w 3764224"/>
                          <a:gd name="connsiteY3" fmla="*/ 203123 h 345780"/>
                          <a:gd name="connsiteX4" fmla="*/ 73286 w 3764224"/>
                          <a:gd name="connsiteY4" fmla="*/ 161553 h 345780"/>
                          <a:gd name="connsiteX5" fmla="*/ 50443 w 3764224"/>
                          <a:gd name="connsiteY5" fmla="*/ 148327 h 345780"/>
                          <a:gd name="connsiteX6" fmla="*/ 1904 w 3764224"/>
                          <a:gd name="connsiteY6" fmla="*/ 75581 h 345780"/>
                          <a:gd name="connsiteX7" fmla="*/ 77093 w 3764224"/>
                          <a:gd name="connsiteY7" fmla="*/ 6613 h 345780"/>
                          <a:gd name="connsiteX8" fmla="*/ 154186 w 3764224"/>
                          <a:gd name="connsiteY8" fmla="*/ 79360 h 345780"/>
                          <a:gd name="connsiteX9" fmla="*/ 102790 w 3764224"/>
                          <a:gd name="connsiteY9" fmla="*/ 79360 h 345780"/>
                          <a:gd name="connsiteX10" fmla="*/ 76141 w 3764224"/>
                          <a:gd name="connsiteY10" fmla="*/ 50072 h 345780"/>
                          <a:gd name="connsiteX11" fmla="*/ 52347 w 3764224"/>
                          <a:gd name="connsiteY11" fmla="*/ 72746 h 345780"/>
                          <a:gd name="connsiteX12" fmla="*/ 87562 w 3764224"/>
                          <a:gd name="connsiteY12" fmla="*/ 112426 h 345780"/>
                          <a:gd name="connsiteX13" fmla="*/ 105646 w 3764224"/>
                          <a:gd name="connsiteY13" fmla="*/ 121874 h 345780"/>
                          <a:gd name="connsiteX14" fmla="*/ 157041 w 3764224"/>
                          <a:gd name="connsiteY14" fmla="*/ 201233 h 345780"/>
                          <a:gd name="connsiteX15" fmla="*/ 79948 w 3764224"/>
                          <a:gd name="connsiteY15" fmla="*/ 271145 h 345780"/>
                          <a:gd name="connsiteX16" fmla="*/ 0 w 3764224"/>
                          <a:gd name="connsiteY16" fmla="*/ 195565 h 345780"/>
                          <a:gd name="connsiteX17" fmla="*/ 177028 w 3764224"/>
                          <a:gd name="connsiteY17" fmla="*/ 220128 h 345780"/>
                          <a:gd name="connsiteX18" fmla="*/ 249362 w 3764224"/>
                          <a:gd name="connsiteY18" fmla="*/ 156830 h 345780"/>
                          <a:gd name="connsiteX19" fmla="*/ 269349 w 3764224"/>
                          <a:gd name="connsiteY19" fmla="*/ 153995 h 345780"/>
                          <a:gd name="connsiteX20" fmla="*/ 269349 w 3764224"/>
                          <a:gd name="connsiteY20" fmla="*/ 141713 h 345780"/>
                          <a:gd name="connsiteX21" fmla="*/ 249362 w 3764224"/>
                          <a:gd name="connsiteY21" fmla="*/ 119039 h 345780"/>
                          <a:gd name="connsiteX22" fmla="*/ 226520 w 3764224"/>
                          <a:gd name="connsiteY22" fmla="*/ 141713 h 345780"/>
                          <a:gd name="connsiteX23" fmla="*/ 179883 w 3764224"/>
                          <a:gd name="connsiteY23" fmla="*/ 141713 h 345780"/>
                          <a:gd name="connsiteX24" fmla="*/ 250314 w 3764224"/>
                          <a:gd name="connsiteY24" fmla="*/ 79360 h 345780"/>
                          <a:gd name="connsiteX25" fmla="*/ 315985 w 3764224"/>
                          <a:gd name="connsiteY25" fmla="*/ 144548 h 345780"/>
                          <a:gd name="connsiteX26" fmla="*/ 315985 w 3764224"/>
                          <a:gd name="connsiteY26" fmla="*/ 224852 h 345780"/>
                          <a:gd name="connsiteX27" fmla="*/ 327407 w 3764224"/>
                          <a:gd name="connsiteY27" fmla="*/ 236189 h 345780"/>
                          <a:gd name="connsiteX28" fmla="*/ 332165 w 3764224"/>
                          <a:gd name="connsiteY28" fmla="*/ 236189 h 345780"/>
                          <a:gd name="connsiteX29" fmla="*/ 332165 w 3764224"/>
                          <a:gd name="connsiteY29" fmla="*/ 270200 h 345780"/>
                          <a:gd name="connsiteX30" fmla="*/ 315034 w 3764224"/>
                          <a:gd name="connsiteY30" fmla="*/ 272090 h 345780"/>
                          <a:gd name="connsiteX31" fmla="*/ 277915 w 3764224"/>
                          <a:gd name="connsiteY31" fmla="*/ 245637 h 345780"/>
                          <a:gd name="connsiteX32" fmla="*/ 231278 w 3764224"/>
                          <a:gd name="connsiteY32" fmla="*/ 273035 h 345780"/>
                          <a:gd name="connsiteX33" fmla="*/ 177028 w 3764224"/>
                          <a:gd name="connsiteY33" fmla="*/ 220128 h 345780"/>
                          <a:gd name="connsiteX34" fmla="*/ 242700 w 3764224"/>
                          <a:gd name="connsiteY34" fmla="*/ 233355 h 345780"/>
                          <a:gd name="connsiteX35" fmla="*/ 270301 w 3764224"/>
                          <a:gd name="connsiteY35" fmla="*/ 197454 h 345780"/>
                          <a:gd name="connsiteX36" fmla="*/ 270301 w 3764224"/>
                          <a:gd name="connsiteY36" fmla="*/ 186117 h 345780"/>
                          <a:gd name="connsiteX37" fmla="*/ 259831 w 3764224"/>
                          <a:gd name="connsiteY37" fmla="*/ 188006 h 345780"/>
                          <a:gd name="connsiteX38" fmla="*/ 224616 w 3764224"/>
                          <a:gd name="connsiteY38" fmla="*/ 215404 h 345780"/>
                          <a:gd name="connsiteX39" fmla="*/ 242700 w 3764224"/>
                          <a:gd name="connsiteY39" fmla="*/ 233355 h 345780"/>
                          <a:gd name="connsiteX40" fmla="*/ 434004 w 3764224"/>
                          <a:gd name="connsiteY40" fmla="*/ 0 h 345780"/>
                          <a:gd name="connsiteX41" fmla="*/ 473978 w 3764224"/>
                          <a:gd name="connsiteY41" fmla="*/ 12282 h 345780"/>
                          <a:gd name="connsiteX42" fmla="*/ 457798 w 3764224"/>
                          <a:gd name="connsiteY42" fmla="*/ 46293 h 345780"/>
                          <a:gd name="connsiteX43" fmla="*/ 441618 w 3764224"/>
                          <a:gd name="connsiteY43" fmla="*/ 41569 h 345780"/>
                          <a:gd name="connsiteX44" fmla="*/ 421631 w 3764224"/>
                          <a:gd name="connsiteY44" fmla="*/ 64243 h 345780"/>
                          <a:gd name="connsiteX45" fmla="*/ 421631 w 3764224"/>
                          <a:gd name="connsiteY45" fmla="*/ 84083 h 345780"/>
                          <a:gd name="connsiteX46" fmla="*/ 460653 w 3764224"/>
                          <a:gd name="connsiteY46" fmla="*/ 84083 h 345780"/>
                          <a:gd name="connsiteX47" fmla="*/ 460653 w 3764224"/>
                          <a:gd name="connsiteY47" fmla="*/ 122818 h 345780"/>
                          <a:gd name="connsiteX48" fmla="*/ 421631 w 3764224"/>
                          <a:gd name="connsiteY48" fmla="*/ 122818 h 345780"/>
                          <a:gd name="connsiteX49" fmla="*/ 421631 w 3764224"/>
                          <a:gd name="connsiteY49" fmla="*/ 268311 h 345780"/>
                          <a:gd name="connsiteX50" fmla="*/ 374995 w 3764224"/>
                          <a:gd name="connsiteY50" fmla="*/ 268311 h 345780"/>
                          <a:gd name="connsiteX51" fmla="*/ 374995 w 3764224"/>
                          <a:gd name="connsiteY51" fmla="*/ 122818 h 345780"/>
                          <a:gd name="connsiteX52" fmla="*/ 340731 w 3764224"/>
                          <a:gd name="connsiteY52" fmla="*/ 122818 h 345780"/>
                          <a:gd name="connsiteX53" fmla="*/ 340731 w 3764224"/>
                          <a:gd name="connsiteY53" fmla="*/ 84083 h 345780"/>
                          <a:gd name="connsiteX54" fmla="*/ 374043 w 3764224"/>
                          <a:gd name="connsiteY54" fmla="*/ 84083 h 345780"/>
                          <a:gd name="connsiteX55" fmla="*/ 374043 w 3764224"/>
                          <a:gd name="connsiteY55" fmla="*/ 60464 h 345780"/>
                          <a:gd name="connsiteX56" fmla="*/ 434004 w 3764224"/>
                          <a:gd name="connsiteY56" fmla="*/ 0 h 345780"/>
                          <a:gd name="connsiteX57" fmla="*/ 478737 w 3764224"/>
                          <a:gd name="connsiteY57" fmla="*/ 175725 h 345780"/>
                          <a:gd name="connsiteX58" fmla="*/ 553926 w 3764224"/>
                          <a:gd name="connsiteY58" fmla="*/ 79360 h 345780"/>
                          <a:gd name="connsiteX59" fmla="*/ 627212 w 3764224"/>
                          <a:gd name="connsiteY59" fmla="*/ 174780 h 345780"/>
                          <a:gd name="connsiteX60" fmla="*/ 626260 w 3764224"/>
                          <a:gd name="connsiteY60" fmla="*/ 187062 h 345780"/>
                          <a:gd name="connsiteX61" fmla="*/ 525373 w 3764224"/>
                          <a:gd name="connsiteY61" fmla="*/ 187062 h 345780"/>
                          <a:gd name="connsiteX62" fmla="*/ 554878 w 3764224"/>
                          <a:gd name="connsiteY62" fmla="*/ 234300 h 345780"/>
                          <a:gd name="connsiteX63" fmla="*/ 578672 w 3764224"/>
                          <a:gd name="connsiteY63" fmla="*/ 211625 h 345780"/>
                          <a:gd name="connsiteX64" fmla="*/ 626260 w 3764224"/>
                          <a:gd name="connsiteY64" fmla="*/ 211625 h 345780"/>
                          <a:gd name="connsiteX65" fmla="*/ 555830 w 3764224"/>
                          <a:gd name="connsiteY65" fmla="*/ 273035 h 345780"/>
                          <a:gd name="connsiteX66" fmla="*/ 478737 w 3764224"/>
                          <a:gd name="connsiteY66" fmla="*/ 175725 h 345780"/>
                          <a:gd name="connsiteX67" fmla="*/ 579624 w 3764224"/>
                          <a:gd name="connsiteY67" fmla="*/ 154940 h 345780"/>
                          <a:gd name="connsiteX68" fmla="*/ 553926 w 3764224"/>
                          <a:gd name="connsiteY68" fmla="*/ 118095 h 345780"/>
                          <a:gd name="connsiteX69" fmla="*/ 526325 w 3764224"/>
                          <a:gd name="connsiteY69" fmla="*/ 154940 h 345780"/>
                          <a:gd name="connsiteX70" fmla="*/ 579624 w 3764224"/>
                          <a:gd name="connsiteY70" fmla="*/ 154940 h 345780"/>
                          <a:gd name="connsiteX71" fmla="*/ 732858 w 3764224"/>
                          <a:gd name="connsiteY71" fmla="*/ 273035 h 345780"/>
                          <a:gd name="connsiteX72" fmla="*/ 672897 w 3764224"/>
                          <a:gd name="connsiteY72" fmla="*/ 215404 h 345780"/>
                          <a:gd name="connsiteX73" fmla="*/ 672897 w 3764224"/>
                          <a:gd name="connsiteY73" fmla="*/ 121874 h 345780"/>
                          <a:gd name="connsiteX74" fmla="*/ 639585 w 3764224"/>
                          <a:gd name="connsiteY74" fmla="*/ 121874 h 345780"/>
                          <a:gd name="connsiteX75" fmla="*/ 639585 w 3764224"/>
                          <a:gd name="connsiteY75" fmla="*/ 83139 h 345780"/>
                          <a:gd name="connsiteX76" fmla="*/ 645296 w 3764224"/>
                          <a:gd name="connsiteY76" fmla="*/ 83139 h 345780"/>
                          <a:gd name="connsiteX77" fmla="*/ 679559 w 3764224"/>
                          <a:gd name="connsiteY77" fmla="*/ 48183 h 345780"/>
                          <a:gd name="connsiteX78" fmla="*/ 680511 w 3764224"/>
                          <a:gd name="connsiteY78" fmla="*/ 31177 h 345780"/>
                          <a:gd name="connsiteX79" fmla="*/ 720485 w 3764224"/>
                          <a:gd name="connsiteY79" fmla="*/ 31177 h 345780"/>
                          <a:gd name="connsiteX80" fmla="*/ 720485 w 3764224"/>
                          <a:gd name="connsiteY80" fmla="*/ 83139 h 345780"/>
                          <a:gd name="connsiteX81" fmla="*/ 760459 w 3764224"/>
                          <a:gd name="connsiteY81" fmla="*/ 83139 h 345780"/>
                          <a:gd name="connsiteX82" fmla="*/ 760459 w 3764224"/>
                          <a:gd name="connsiteY82" fmla="*/ 121874 h 345780"/>
                          <a:gd name="connsiteX83" fmla="*/ 720485 w 3764224"/>
                          <a:gd name="connsiteY83" fmla="*/ 121874 h 345780"/>
                          <a:gd name="connsiteX84" fmla="*/ 720485 w 3764224"/>
                          <a:gd name="connsiteY84" fmla="*/ 209736 h 345780"/>
                          <a:gd name="connsiteX85" fmla="*/ 743327 w 3764224"/>
                          <a:gd name="connsiteY85" fmla="*/ 231465 h 345780"/>
                          <a:gd name="connsiteX86" fmla="*/ 756652 w 3764224"/>
                          <a:gd name="connsiteY86" fmla="*/ 229576 h 345780"/>
                          <a:gd name="connsiteX87" fmla="*/ 756652 w 3764224"/>
                          <a:gd name="connsiteY87" fmla="*/ 268311 h 345780"/>
                          <a:gd name="connsiteX88" fmla="*/ 732858 w 3764224"/>
                          <a:gd name="connsiteY88" fmla="*/ 273035 h 345780"/>
                          <a:gd name="connsiteX89" fmla="*/ 805192 w 3764224"/>
                          <a:gd name="connsiteY89" fmla="*/ 305156 h 345780"/>
                          <a:gd name="connsiteX90" fmla="*/ 832793 w 3764224"/>
                          <a:gd name="connsiteY90" fmla="*/ 284372 h 345780"/>
                          <a:gd name="connsiteX91" fmla="*/ 837552 w 3764224"/>
                          <a:gd name="connsiteY91" fmla="*/ 267366 h 345780"/>
                          <a:gd name="connsiteX92" fmla="*/ 778542 w 3764224"/>
                          <a:gd name="connsiteY92" fmla="*/ 84083 h 345780"/>
                          <a:gd name="connsiteX93" fmla="*/ 827082 w 3764224"/>
                          <a:gd name="connsiteY93" fmla="*/ 84083 h 345780"/>
                          <a:gd name="connsiteX94" fmla="*/ 858491 w 3764224"/>
                          <a:gd name="connsiteY94" fmla="*/ 203123 h 345780"/>
                          <a:gd name="connsiteX95" fmla="*/ 861346 w 3764224"/>
                          <a:gd name="connsiteY95" fmla="*/ 203123 h 345780"/>
                          <a:gd name="connsiteX96" fmla="*/ 888947 w 3764224"/>
                          <a:gd name="connsiteY96" fmla="*/ 84083 h 345780"/>
                          <a:gd name="connsiteX97" fmla="*/ 937487 w 3764224"/>
                          <a:gd name="connsiteY97" fmla="*/ 84083 h 345780"/>
                          <a:gd name="connsiteX98" fmla="*/ 879429 w 3764224"/>
                          <a:gd name="connsiteY98" fmla="*/ 287206 h 345780"/>
                          <a:gd name="connsiteX99" fmla="*/ 811854 w 3764224"/>
                          <a:gd name="connsiteY99" fmla="*/ 345781 h 345780"/>
                          <a:gd name="connsiteX100" fmla="*/ 787108 w 3764224"/>
                          <a:gd name="connsiteY100" fmla="*/ 342946 h 345780"/>
                          <a:gd name="connsiteX101" fmla="*/ 787108 w 3764224"/>
                          <a:gd name="connsiteY101" fmla="*/ 303267 h 345780"/>
                          <a:gd name="connsiteX102" fmla="*/ 805192 w 3764224"/>
                          <a:gd name="connsiteY102" fmla="*/ 305156 h 345780"/>
                          <a:gd name="connsiteX103" fmla="*/ 1049795 w 3764224"/>
                          <a:gd name="connsiteY103" fmla="*/ 195565 h 345780"/>
                          <a:gd name="connsiteX104" fmla="*/ 1101190 w 3764224"/>
                          <a:gd name="connsiteY104" fmla="*/ 195565 h 345780"/>
                          <a:gd name="connsiteX105" fmla="*/ 1130695 w 3764224"/>
                          <a:gd name="connsiteY105" fmla="*/ 229576 h 345780"/>
                          <a:gd name="connsiteX106" fmla="*/ 1157344 w 3764224"/>
                          <a:gd name="connsiteY106" fmla="*/ 203123 h 345780"/>
                          <a:gd name="connsiteX107" fmla="*/ 1123081 w 3764224"/>
                          <a:gd name="connsiteY107" fmla="*/ 161553 h 345780"/>
                          <a:gd name="connsiteX108" fmla="*/ 1100239 w 3764224"/>
                          <a:gd name="connsiteY108" fmla="*/ 148327 h 345780"/>
                          <a:gd name="connsiteX109" fmla="*/ 1051699 w 3764224"/>
                          <a:gd name="connsiteY109" fmla="*/ 75581 h 345780"/>
                          <a:gd name="connsiteX110" fmla="*/ 1126888 w 3764224"/>
                          <a:gd name="connsiteY110" fmla="*/ 6613 h 345780"/>
                          <a:gd name="connsiteX111" fmla="*/ 1203981 w 3764224"/>
                          <a:gd name="connsiteY111" fmla="*/ 79360 h 345780"/>
                          <a:gd name="connsiteX112" fmla="*/ 1152585 w 3764224"/>
                          <a:gd name="connsiteY112" fmla="*/ 79360 h 345780"/>
                          <a:gd name="connsiteX113" fmla="*/ 1125936 w 3764224"/>
                          <a:gd name="connsiteY113" fmla="*/ 50072 h 345780"/>
                          <a:gd name="connsiteX114" fmla="*/ 1102142 w 3764224"/>
                          <a:gd name="connsiteY114" fmla="*/ 72746 h 345780"/>
                          <a:gd name="connsiteX115" fmla="*/ 1137357 w 3764224"/>
                          <a:gd name="connsiteY115" fmla="*/ 112426 h 345780"/>
                          <a:gd name="connsiteX116" fmla="*/ 1155441 w 3764224"/>
                          <a:gd name="connsiteY116" fmla="*/ 121874 h 345780"/>
                          <a:gd name="connsiteX117" fmla="*/ 1206836 w 3764224"/>
                          <a:gd name="connsiteY117" fmla="*/ 201233 h 345780"/>
                          <a:gd name="connsiteX118" fmla="*/ 1129743 w 3764224"/>
                          <a:gd name="connsiteY118" fmla="*/ 271145 h 345780"/>
                          <a:gd name="connsiteX119" fmla="*/ 1049795 w 3764224"/>
                          <a:gd name="connsiteY119" fmla="*/ 195565 h 345780"/>
                          <a:gd name="connsiteX120" fmla="*/ 1228727 w 3764224"/>
                          <a:gd name="connsiteY120" fmla="*/ 175725 h 345780"/>
                          <a:gd name="connsiteX121" fmla="*/ 1306771 w 3764224"/>
                          <a:gd name="connsiteY121" fmla="*/ 79360 h 345780"/>
                          <a:gd name="connsiteX122" fmla="*/ 1381009 w 3764224"/>
                          <a:gd name="connsiteY122" fmla="*/ 151161 h 345780"/>
                          <a:gd name="connsiteX123" fmla="*/ 1333421 w 3764224"/>
                          <a:gd name="connsiteY123" fmla="*/ 151161 h 345780"/>
                          <a:gd name="connsiteX124" fmla="*/ 1306771 w 3764224"/>
                          <a:gd name="connsiteY124" fmla="*/ 121874 h 345780"/>
                          <a:gd name="connsiteX125" fmla="*/ 1275363 w 3764224"/>
                          <a:gd name="connsiteY125" fmla="*/ 176669 h 345780"/>
                          <a:gd name="connsiteX126" fmla="*/ 1306771 w 3764224"/>
                          <a:gd name="connsiteY126" fmla="*/ 232410 h 345780"/>
                          <a:gd name="connsiteX127" fmla="*/ 1332469 w 3764224"/>
                          <a:gd name="connsiteY127" fmla="*/ 205012 h 345780"/>
                          <a:gd name="connsiteX128" fmla="*/ 1380057 w 3764224"/>
                          <a:gd name="connsiteY128" fmla="*/ 205012 h 345780"/>
                          <a:gd name="connsiteX129" fmla="*/ 1306771 w 3764224"/>
                          <a:gd name="connsiteY129" fmla="*/ 273979 h 345780"/>
                          <a:gd name="connsiteX130" fmla="*/ 1228727 w 3764224"/>
                          <a:gd name="connsiteY130" fmla="*/ 175725 h 345780"/>
                          <a:gd name="connsiteX131" fmla="*/ 1436211 w 3764224"/>
                          <a:gd name="connsiteY131" fmla="*/ 1890 h 345780"/>
                          <a:gd name="connsiteX132" fmla="*/ 1465716 w 3764224"/>
                          <a:gd name="connsiteY132" fmla="*/ 30232 h 345780"/>
                          <a:gd name="connsiteX133" fmla="*/ 1436211 w 3764224"/>
                          <a:gd name="connsiteY133" fmla="*/ 59520 h 345780"/>
                          <a:gd name="connsiteX134" fmla="*/ 1406706 w 3764224"/>
                          <a:gd name="connsiteY134" fmla="*/ 30232 h 345780"/>
                          <a:gd name="connsiteX135" fmla="*/ 1436211 w 3764224"/>
                          <a:gd name="connsiteY135" fmla="*/ 1890 h 345780"/>
                          <a:gd name="connsiteX136" fmla="*/ 1412417 w 3764224"/>
                          <a:gd name="connsiteY136" fmla="*/ 84083 h 345780"/>
                          <a:gd name="connsiteX137" fmla="*/ 1459053 w 3764224"/>
                          <a:gd name="connsiteY137" fmla="*/ 84083 h 345780"/>
                          <a:gd name="connsiteX138" fmla="*/ 1459053 w 3764224"/>
                          <a:gd name="connsiteY138" fmla="*/ 268311 h 345780"/>
                          <a:gd name="connsiteX139" fmla="*/ 1412417 w 3764224"/>
                          <a:gd name="connsiteY139" fmla="*/ 268311 h 345780"/>
                          <a:gd name="connsiteX140" fmla="*/ 1412417 w 3764224"/>
                          <a:gd name="connsiteY140" fmla="*/ 84083 h 345780"/>
                          <a:gd name="connsiteX141" fmla="*/ 1487606 w 3764224"/>
                          <a:gd name="connsiteY141" fmla="*/ 175725 h 345780"/>
                          <a:gd name="connsiteX142" fmla="*/ 1562795 w 3764224"/>
                          <a:gd name="connsiteY142" fmla="*/ 79360 h 345780"/>
                          <a:gd name="connsiteX143" fmla="*/ 1636081 w 3764224"/>
                          <a:gd name="connsiteY143" fmla="*/ 174780 h 345780"/>
                          <a:gd name="connsiteX144" fmla="*/ 1635129 w 3764224"/>
                          <a:gd name="connsiteY144" fmla="*/ 187062 h 345780"/>
                          <a:gd name="connsiteX145" fmla="*/ 1534243 w 3764224"/>
                          <a:gd name="connsiteY145" fmla="*/ 187062 h 345780"/>
                          <a:gd name="connsiteX146" fmla="*/ 1563747 w 3764224"/>
                          <a:gd name="connsiteY146" fmla="*/ 234300 h 345780"/>
                          <a:gd name="connsiteX147" fmla="*/ 1587541 w 3764224"/>
                          <a:gd name="connsiteY147" fmla="*/ 211625 h 345780"/>
                          <a:gd name="connsiteX148" fmla="*/ 1634178 w 3764224"/>
                          <a:gd name="connsiteY148" fmla="*/ 211625 h 345780"/>
                          <a:gd name="connsiteX149" fmla="*/ 1563747 w 3764224"/>
                          <a:gd name="connsiteY149" fmla="*/ 273035 h 345780"/>
                          <a:gd name="connsiteX150" fmla="*/ 1487606 w 3764224"/>
                          <a:gd name="connsiteY150" fmla="*/ 175725 h 345780"/>
                          <a:gd name="connsiteX151" fmla="*/ 1588493 w 3764224"/>
                          <a:gd name="connsiteY151" fmla="*/ 154940 h 345780"/>
                          <a:gd name="connsiteX152" fmla="*/ 1562795 w 3764224"/>
                          <a:gd name="connsiteY152" fmla="*/ 118095 h 345780"/>
                          <a:gd name="connsiteX153" fmla="*/ 1535194 w 3764224"/>
                          <a:gd name="connsiteY153" fmla="*/ 154940 h 345780"/>
                          <a:gd name="connsiteX154" fmla="*/ 1588493 w 3764224"/>
                          <a:gd name="connsiteY154" fmla="*/ 154940 h 345780"/>
                          <a:gd name="connsiteX155" fmla="*/ 1743630 w 3764224"/>
                          <a:gd name="connsiteY155" fmla="*/ 119984 h 345780"/>
                          <a:gd name="connsiteX156" fmla="*/ 1716981 w 3764224"/>
                          <a:gd name="connsiteY156" fmla="*/ 151161 h 345780"/>
                          <a:gd name="connsiteX157" fmla="*/ 1716981 w 3764224"/>
                          <a:gd name="connsiteY157" fmla="*/ 268311 h 345780"/>
                          <a:gd name="connsiteX158" fmla="*/ 1670345 w 3764224"/>
                          <a:gd name="connsiteY158" fmla="*/ 268311 h 345780"/>
                          <a:gd name="connsiteX159" fmla="*/ 1670345 w 3764224"/>
                          <a:gd name="connsiteY159" fmla="*/ 84083 h 345780"/>
                          <a:gd name="connsiteX160" fmla="*/ 1709367 w 3764224"/>
                          <a:gd name="connsiteY160" fmla="*/ 84083 h 345780"/>
                          <a:gd name="connsiteX161" fmla="*/ 1713174 w 3764224"/>
                          <a:gd name="connsiteY161" fmla="*/ 102034 h 345780"/>
                          <a:gd name="connsiteX162" fmla="*/ 1716029 w 3764224"/>
                          <a:gd name="connsiteY162" fmla="*/ 102034 h 345780"/>
                          <a:gd name="connsiteX163" fmla="*/ 1758859 w 3764224"/>
                          <a:gd name="connsiteY163" fmla="*/ 79360 h 345780"/>
                          <a:gd name="connsiteX164" fmla="*/ 1814061 w 3764224"/>
                          <a:gd name="connsiteY164" fmla="*/ 139824 h 345780"/>
                          <a:gd name="connsiteX165" fmla="*/ 1814061 w 3764224"/>
                          <a:gd name="connsiteY165" fmla="*/ 269256 h 345780"/>
                          <a:gd name="connsiteX166" fmla="*/ 1767425 w 3764224"/>
                          <a:gd name="connsiteY166" fmla="*/ 269256 h 345780"/>
                          <a:gd name="connsiteX167" fmla="*/ 1767425 w 3764224"/>
                          <a:gd name="connsiteY167" fmla="*/ 149271 h 345780"/>
                          <a:gd name="connsiteX168" fmla="*/ 1743630 w 3764224"/>
                          <a:gd name="connsiteY168" fmla="*/ 119984 h 345780"/>
                          <a:gd name="connsiteX169" fmla="*/ 1841662 w 3764224"/>
                          <a:gd name="connsiteY169" fmla="*/ 175725 h 345780"/>
                          <a:gd name="connsiteX170" fmla="*/ 1919707 w 3764224"/>
                          <a:gd name="connsiteY170" fmla="*/ 79360 h 345780"/>
                          <a:gd name="connsiteX171" fmla="*/ 1993944 w 3764224"/>
                          <a:gd name="connsiteY171" fmla="*/ 151161 h 345780"/>
                          <a:gd name="connsiteX172" fmla="*/ 1946356 w 3764224"/>
                          <a:gd name="connsiteY172" fmla="*/ 151161 h 345780"/>
                          <a:gd name="connsiteX173" fmla="*/ 1919707 w 3764224"/>
                          <a:gd name="connsiteY173" fmla="*/ 121874 h 345780"/>
                          <a:gd name="connsiteX174" fmla="*/ 1888299 w 3764224"/>
                          <a:gd name="connsiteY174" fmla="*/ 176669 h 345780"/>
                          <a:gd name="connsiteX175" fmla="*/ 1919707 w 3764224"/>
                          <a:gd name="connsiteY175" fmla="*/ 232410 h 345780"/>
                          <a:gd name="connsiteX176" fmla="*/ 1945404 w 3764224"/>
                          <a:gd name="connsiteY176" fmla="*/ 205012 h 345780"/>
                          <a:gd name="connsiteX177" fmla="*/ 1992993 w 3764224"/>
                          <a:gd name="connsiteY177" fmla="*/ 205012 h 345780"/>
                          <a:gd name="connsiteX178" fmla="*/ 1919707 w 3764224"/>
                          <a:gd name="connsiteY178" fmla="*/ 273979 h 345780"/>
                          <a:gd name="connsiteX179" fmla="*/ 1841662 w 3764224"/>
                          <a:gd name="connsiteY179" fmla="*/ 175725 h 345780"/>
                          <a:gd name="connsiteX180" fmla="*/ 2019642 w 3764224"/>
                          <a:gd name="connsiteY180" fmla="*/ 175725 h 345780"/>
                          <a:gd name="connsiteX181" fmla="*/ 2094831 w 3764224"/>
                          <a:gd name="connsiteY181" fmla="*/ 79360 h 345780"/>
                          <a:gd name="connsiteX182" fmla="*/ 2168117 w 3764224"/>
                          <a:gd name="connsiteY182" fmla="*/ 174780 h 345780"/>
                          <a:gd name="connsiteX183" fmla="*/ 2167165 w 3764224"/>
                          <a:gd name="connsiteY183" fmla="*/ 187062 h 345780"/>
                          <a:gd name="connsiteX184" fmla="*/ 2066278 w 3764224"/>
                          <a:gd name="connsiteY184" fmla="*/ 187062 h 345780"/>
                          <a:gd name="connsiteX185" fmla="*/ 2095783 w 3764224"/>
                          <a:gd name="connsiteY185" fmla="*/ 234300 h 345780"/>
                          <a:gd name="connsiteX186" fmla="*/ 2119577 w 3764224"/>
                          <a:gd name="connsiteY186" fmla="*/ 211625 h 345780"/>
                          <a:gd name="connsiteX187" fmla="*/ 2166214 w 3764224"/>
                          <a:gd name="connsiteY187" fmla="*/ 211625 h 345780"/>
                          <a:gd name="connsiteX188" fmla="*/ 2095783 w 3764224"/>
                          <a:gd name="connsiteY188" fmla="*/ 273035 h 345780"/>
                          <a:gd name="connsiteX189" fmla="*/ 2019642 w 3764224"/>
                          <a:gd name="connsiteY189" fmla="*/ 175725 h 345780"/>
                          <a:gd name="connsiteX190" fmla="*/ 2120529 w 3764224"/>
                          <a:gd name="connsiteY190" fmla="*/ 154940 h 345780"/>
                          <a:gd name="connsiteX191" fmla="*/ 2094831 w 3764224"/>
                          <a:gd name="connsiteY191" fmla="*/ 118095 h 345780"/>
                          <a:gd name="connsiteX192" fmla="*/ 2067230 w 3764224"/>
                          <a:gd name="connsiteY192" fmla="*/ 154940 h 345780"/>
                          <a:gd name="connsiteX193" fmla="*/ 2120529 w 3764224"/>
                          <a:gd name="connsiteY193" fmla="*/ 154940 h 345780"/>
                          <a:gd name="connsiteX194" fmla="*/ 2318496 w 3764224"/>
                          <a:gd name="connsiteY194" fmla="*/ 1890 h 345780"/>
                          <a:gd name="connsiteX195" fmla="*/ 2348000 w 3764224"/>
                          <a:gd name="connsiteY195" fmla="*/ 30232 h 345780"/>
                          <a:gd name="connsiteX196" fmla="*/ 2318496 w 3764224"/>
                          <a:gd name="connsiteY196" fmla="*/ 59520 h 345780"/>
                          <a:gd name="connsiteX197" fmla="*/ 2288991 w 3764224"/>
                          <a:gd name="connsiteY197" fmla="*/ 30232 h 345780"/>
                          <a:gd name="connsiteX198" fmla="*/ 2318496 w 3764224"/>
                          <a:gd name="connsiteY198" fmla="*/ 1890 h 345780"/>
                          <a:gd name="connsiteX199" fmla="*/ 2295653 w 3764224"/>
                          <a:gd name="connsiteY199" fmla="*/ 84083 h 345780"/>
                          <a:gd name="connsiteX200" fmla="*/ 2342290 w 3764224"/>
                          <a:gd name="connsiteY200" fmla="*/ 84083 h 345780"/>
                          <a:gd name="connsiteX201" fmla="*/ 2342290 w 3764224"/>
                          <a:gd name="connsiteY201" fmla="*/ 268311 h 345780"/>
                          <a:gd name="connsiteX202" fmla="*/ 2295653 w 3764224"/>
                          <a:gd name="connsiteY202" fmla="*/ 268311 h 345780"/>
                          <a:gd name="connsiteX203" fmla="*/ 2295653 w 3764224"/>
                          <a:gd name="connsiteY203" fmla="*/ 84083 h 345780"/>
                          <a:gd name="connsiteX204" fmla="*/ 2456501 w 3764224"/>
                          <a:gd name="connsiteY204" fmla="*/ 119984 h 345780"/>
                          <a:gd name="connsiteX205" fmla="*/ 2429852 w 3764224"/>
                          <a:gd name="connsiteY205" fmla="*/ 151161 h 345780"/>
                          <a:gd name="connsiteX206" fmla="*/ 2429852 w 3764224"/>
                          <a:gd name="connsiteY206" fmla="*/ 268311 h 345780"/>
                          <a:gd name="connsiteX207" fmla="*/ 2383216 w 3764224"/>
                          <a:gd name="connsiteY207" fmla="*/ 268311 h 345780"/>
                          <a:gd name="connsiteX208" fmla="*/ 2383216 w 3764224"/>
                          <a:gd name="connsiteY208" fmla="*/ 84083 h 345780"/>
                          <a:gd name="connsiteX209" fmla="*/ 2422238 w 3764224"/>
                          <a:gd name="connsiteY209" fmla="*/ 84083 h 345780"/>
                          <a:gd name="connsiteX210" fmla="*/ 2426045 w 3764224"/>
                          <a:gd name="connsiteY210" fmla="*/ 102034 h 345780"/>
                          <a:gd name="connsiteX211" fmla="*/ 2428900 w 3764224"/>
                          <a:gd name="connsiteY211" fmla="*/ 102034 h 345780"/>
                          <a:gd name="connsiteX212" fmla="*/ 2471729 w 3764224"/>
                          <a:gd name="connsiteY212" fmla="*/ 79360 h 345780"/>
                          <a:gd name="connsiteX213" fmla="*/ 2526932 w 3764224"/>
                          <a:gd name="connsiteY213" fmla="*/ 139824 h 345780"/>
                          <a:gd name="connsiteX214" fmla="*/ 2526932 w 3764224"/>
                          <a:gd name="connsiteY214" fmla="*/ 269256 h 345780"/>
                          <a:gd name="connsiteX215" fmla="*/ 2480295 w 3764224"/>
                          <a:gd name="connsiteY215" fmla="*/ 269256 h 345780"/>
                          <a:gd name="connsiteX216" fmla="*/ 2480295 w 3764224"/>
                          <a:gd name="connsiteY216" fmla="*/ 149271 h 345780"/>
                          <a:gd name="connsiteX217" fmla="*/ 2456501 w 3764224"/>
                          <a:gd name="connsiteY217" fmla="*/ 119984 h 345780"/>
                          <a:gd name="connsiteX218" fmla="*/ 2710622 w 3764224"/>
                          <a:gd name="connsiteY218" fmla="*/ 12282 h 345780"/>
                          <a:gd name="connsiteX219" fmla="*/ 2775342 w 3764224"/>
                          <a:gd name="connsiteY219" fmla="*/ 12282 h 345780"/>
                          <a:gd name="connsiteX220" fmla="*/ 2841014 w 3764224"/>
                          <a:gd name="connsiteY220" fmla="*/ 269256 h 345780"/>
                          <a:gd name="connsiteX221" fmla="*/ 2790570 w 3764224"/>
                          <a:gd name="connsiteY221" fmla="*/ 269256 h 345780"/>
                          <a:gd name="connsiteX222" fmla="*/ 2777246 w 3764224"/>
                          <a:gd name="connsiteY222" fmla="*/ 207846 h 345780"/>
                          <a:gd name="connsiteX223" fmla="*/ 2710622 w 3764224"/>
                          <a:gd name="connsiteY223" fmla="*/ 207846 h 345780"/>
                          <a:gd name="connsiteX224" fmla="*/ 2697297 w 3764224"/>
                          <a:gd name="connsiteY224" fmla="*/ 269256 h 345780"/>
                          <a:gd name="connsiteX225" fmla="*/ 2646854 w 3764224"/>
                          <a:gd name="connsiteY225" fmla="*/ 269256 h 345780"/>
                          <a:gd name="connsiteX226" fmla="*/ 2710622 w 3764224"/>
                          <a:gd name="connsiteY226" fmla="*/ 12282 h 345780"/>
                          <a:gd name="connsiteX227" fmla="*/ 2766776 w 3764224"/>
                          <a:gd name="connsiteY227" fmla="*/ 165332 h 345780"/>
                          <a:gd name="connsiteX228" fmla="*/ 2744886 w 3764224"/>
                          <a:gd name="connsiteY228" fmla="*/ 68967 h 345780"/>
                          <a:gd name="connsiteX229" fmla="*/ 2742030 w 3764224"/>
                          <a:gd name="connsiteY229" fmla="*/ 68967 h 345780"/>
                          <a:gd name="connsiteX230" fmla="*/ 2720140 w 3764224"/>
                          <a:gd name="connsiteY230" fmla="*/ 165332 h 345780"/>
                          <a:gd name="connsiteX231" fmla="*/ 2766776 w 3764224"/>
                          <a:gd name="connsiteY231" fmla="*/ 165332 h 345780"/>
                          <a:gd name="connsiteX232" fmla="*/ 2855290 w 3764224"/>
                          <a:gd name="connsiteY232" fmla="*/ 175725 h 345780"/>
                          <a:gd name="connsiteX233" fmla="*/ 2933335 w 3764224"/>
                          <a:gd name="connsiteY233" fmla="*/ 79360 h 345780"/>
                          <a:gd name="connsiteX234" fmla="*/ 3007572 w 3764224"/>
                          <a:gd name="connsiteY234" fmla="*/ 151161 h 345780"/>
                          <a:gd name="connsiteX235" fmla="*/ 2959984 w 3764224"/>
                          <a:gd name="connsiteY235" fmla="*/ 151161 h 345780"/>
                          <a:gd name="connsiteX236" fmla="*/ 2933335 w 3764224"/>
                          <a:gd name="connsiteY236" fmla="*/ 121874 h 345780"/>
                          <a:gd name="connsiteX237" fmla="*/ 2901927 w 3764224"/>
                          <a:gd name="connsiteY237" fmla="*/ 176669 h 345780"/>
                          <a:gd name="connsiteX238" fmla="*/ 2933335 w 3764224"/>
                          <a:gd name="connsiteY238" fmla="*/ 232410 h 345780"/>
                          <a:gd name="connsiteX239" fmla="*/ 2959032 w 3764224"/>
                          <a:gd name="connsiteY239" fmla="*/ 205012 h 345780"/>
                          <a:gd name="connsiteX240" fmla="*/ 3006621 w 3764224"/>
                          <a:gd name="connsiteY240" fmla="*/ 205012 h 345780"/>
                          <a:gd name="connsiteX241" fmla="*/ 2933335 w 3764224"/>
                          <a:gd name="connsiteY241" fmla="*/ 273979 h 345780"/>
                          <a:gd name="connsiteX242" fmla="*/ 2855290 w 3764224"/>
                          <a:gd name="connsiteY242" fmla="*/ 175725 h 345780"/>
                          <a:gd name="connsiteX243" fmla="*/ 3117025 w 3764224"/>
                          <a:gd name="connsiteY243" fmla="*/ 273035 h 345780"/>
                          <a:gd name="connsiteX244" fmla="*/ 3057064 w 3764224"/>
                          <a:gd name="connsiteY244" fmla="*/ 215404 h 345780"/>
                          <a:gd name="connsiteX245" fmla="*/ 3057064 w 3764224"/>
                          <a:gd name="connsiteY245" fmla="*/ 121874 h 345780"/>
                          <a:gd name="connsiteX246" fmla="*/ 3024704 w 3764224"/>
                          <a:gd name="connsiteY246" fmla="*/ 121874 h 345780"/>
                          <a:gd name="connsiteX247" fmla="*/ 3024704 w 3764224"/>
                          <a:gd name="connsiteY247" fmla="*/ 83139 h 345780"/>
                          <a:gd name="connsiteX248" fmla="*/ 3029463 w 3764224"/>
                          <a:gd name="connsiteY248" fmla="*/ 83139 h 345780"/>
                          <a:gd name="connsiteX249" fmla="*/ 3063726 w 3764224"/>
                          <a:gd name="connsiteY249" fmla="*/ 48183 h 345780"/>
                          <a:gd name="connsiteX250" fmla="*/ 3064678 w 3764224"/>
                          <a:gd name="connsiteY250" fmla="*/ 31177 h 345780"/>
                          <a:gd name="connsiteX251" fmla="*/ 3104652 w 3764224"/>
                          <a:gd name="connsiteY251" fmla="*/ 31177 h 345780"/>
                          <a:gd name="connsiteX252" fmla="*/ 3104652 w 3764224"/>
                          <a:gd name="connsiteY252" fmla="*/ 83139 h 345780"/>
                          <a:gd name="connsiteX253" fmla="*/ 3144626 w 3764224"/>
                          <a:gd name="connsiteY253" fmla="*/ 83139 h 345780"/>
                          <a:gd name="connsiteX254" fmla="*/ 3144626 w 3764224"/>
                          <a:gd name="connsiteY254" fmla="*/ 121874 h 345780"/>
                          <a:gd name="connsiteX255" fmla="*/ 3104652 w 3764224"/>
                          <a:gd name="connsiteY255" fmla="*/ 121874 h 345780"/>
                          <a:gd name="connsiteX256" fmla="*/ 3104652 w 3764224"/>
                          <a:gd name="connsiteY256" fmla="*/ 209736 h 345780"/>
                          <a:gd name="connsiteX257" fmla="*/ 3127494 w 3764224"/>
                          <a:gd name="connsiteY257" fmla="*/ 231465 h 345780"/>
                          <a:gd name="connsiteX258" fmla="*/ 3140819 w 3764224"/>
                          <a:gd name="connsiteY258" fmla="*/ 229576 h 345780"/>
                          <a:gd name="connsiteX259" fmla="*/ 3140819 w 3764224"/>
                          <a:gd name="connsiteY259" fmla="*/ 268311 h 345780"/>
                          <a:gd name="connsiteX260" fmla="*/ 3117025 w 3764224"/>
                          <a:gd name="connsiteY260" fmla="*/ 273035 h 345780"/>
                          <a:gd name="connsiteX261" fmla="*/ 3200780 w 3764224"/>
                          <a:gd name="connsiteY261" fmla="*/ 1890 h 345780"/>
                          <a:gd name="connsiteX262" fmla="*/ 3230285 w 3764224"/>
                          <a:gd name="connsiteY262" fmla="*/ 30232 h 345780"/>
                          <a:gd name="connsiteX263" fmla="*/ 3200780 w 3764224"/>
                          <a:gd name="connsiteY263" fmla="*/ 59520 h 345780"/>
                          <a:gd name="connsiteX264" fmla="*/ 3171276 w 3764224"/>
                          <a:gd name="connsiteY264" fmla="*/ 30232 h 345780"/>
                          <a:gd name="connsiteX265" fmla="*/ 3200780 w 3764224"/>
                          <a:gd name="connsiteY265" fmla="*/ 1890 h 345780"/>
                          <a:gd name="connsiteX266" fmla="*/ 3176986 w 3764224"/>
                          <a:gd name="connsiteY266" fmla="*/ 84083 h 345780"/>
                          <a:gd name="connsiteX267" fmla="*/ 3223622 w 3764224"/>
                          <a:gd name="connsiteY267" fmla="*/ 84083 h 345780"/>
                          <a:gd name="connsiteX268" fmla="*/ 3223622 w 3764224"/>
                          <a:gd name="connsiteY268" fmla="*/ 268311 h 345780"/>
                          <a:gd name="connsiteX269" fmla="*/ 3176986 w 3764224"/>
                          <a:gd name="connsiteY269" fmla="*/ 268311 h 345780"/>
                          <a:gd name="connsiteX270" fmla="*/ 3176986 w 3764224"/>
                          <a:gd name="connsiteY270" fmla="*/ 84083 h 345780"/>
                          <a:gd name="connsiteX271" fmla="*/ 3252175 w 3764224"/>
                          <a:gd name="connsiteY271" fmla="*/ 175725 h 345780"/>
                          <a:gd name="connsiteX272" fmla="*/ 3329268 w 3764224"/>
                          <a:gd name="connsiteY272" fmla="*/ 79360 h 345780"/>
                          <a:gd name="connsiteX273" fmla="*/ 3407313 w 3764224"/>
                          <a:gd name="connsiteY273" fmla="*/ 175725 h 345780"/>
                          <a:gd name="connsiteX274" fmla="*/ 3329268 w 3764224"/>
                          <a:gd name="connsiteY274" fmla="*/ 272090 h 345780"/>
                          <a:gd name="connsiteX275" fmla="*/ 3252175 w 3764224"/>
                          <a:gd name="connsiteY275" fmla="*/ 175725 h 345780"/>
                          <a:gd name="connsiteX276" fmla="*/ 3329268 w 3764224"/>
                          <a:gd name="connsiteY276" fmla="*/ 232410 h 345780"/>
                          <a:gd name="connsiteX277" fmla="*/ 3359725 w 3764224"/>
                          <a:gd name="connsiteY277" fmla="*/ 176669 h 345780"/>
                          <a:gd name="connsiteX278" fmla="*/ 3329268 w 3764224"/>
                          <a:gd name="connsiteY278" fmla="*/ 120929 h 345780"/>
                          <a:gd name="connsiteX279" fmla="*/ 3298812 w 3764224"/>
                          <a:gd name="connsiteY279" fmla="*/ 176669 h 345780"/>
                          <a:gd name="connsiteX280" fmla="*/ 3329268 w 3764224"/>
                          <a:gd name="connsiteY280" fmla="*/ 232410 h 345780"/>
                          <a:gd name="connsiteX281" fmla="*/ 3514862 w 3764224"/>
                          <a:gd name="connsiteY281" fmla="*/ 119984 h 345780"/>
                          <a:gd name="connsiteX282" fmla="*/ 3488213 w 3764224"/>
                          <a:gd name="connsiteY282" fmla="*/ 151161 h 345780"/>
                          <a:gd name="connsiteX283" fmla="*/ 3488213 w 3764224"/>
                          <a:gd name="connsiteY283" fmla="*/ 268311 h 345780"/>
                          <a:gd name="connsiteX284" fmla="*/ 3441576 w 3764224"/>
                          <a:gd name="connsiteY284" fmla="*/ 268311 h 345780"/>
                          <a:gd name="connsiteX285" fmla="*/ 3441576 w 3764224"/>
                          <a:gd name="connsiteY285" fmla="*/ 84083 h 345780"/>
                          <a:gd name="connsiteX286" fmla="*/ 3480599 w 3764224"/>
                          <a:gd name="connsiteY286" fmla="*/ 84083 h 345780"/>
                          <a:gd name="connsiteX287" fmla="*/ 3484406 w 3764224"/>
                          <a:gd name="connsiteY287" fmla="*/ 102034 h 345780"/>
                          <a:gd name="connsiteX288" fmla="*/ 3487261 w 3764224"/>
                          <a:gd name="connsiteY288" fmla="*/ 102034 h 345780"/>
                          <a:gd name="connsiteX289" fmla="*/ 3530090 w 3764224"/>
                          <a:gd name="connsiteY289" fmla="*/ 79360 h 345780"/>
                          <a:gd name="connsiteX290" fmla="*/ 3585293 w 3764224"/>
                          <a:gd name="connsiteY290" fmla="*/ 139824 h 345780"/>
                          <a:gd name="connsiteX291" fmla="*/ 3585293 w 3764224"/>
                          <a:gd name="connsiteY291" fmla="*/ 269256 h 345780"/>
                          <a:gd name="connsiteX292" fmla="*/ 3538656 w 3764224"/>
                          <a:gd name="connsiteY292" fmla="*/ 269256 h 345780"/>
                          <a:gd name="connsiteX293" fmla="*/ 3538656 w 3764224"/>
                          <a:gd name="connsiteY293" fmla="*/ 149271 h 345780"/>
                          <a:gd name="connsiteX294" fmla="*/ 3514862 w 3764224"/>
                          <a:gd name="connsiteY294" fmla="*/ 119984 h 345780"/>
                          <a:gd name="connsiteX295" fmla="*/ 3678566 w 3764224"/>
                          <a:gd name="connsiteY295" fmla="*/ 24564 h 345780"/>
                          <a:gd name="connsiteX296" fmla="*/ 3678566 w 3764224"/>
                          <a:gd name="connsiteY296" fmla="*/ 38735 h 345780"/>
                          <a:gd name="connsiteX297" fmla="*/ 3654771 w 3764224"/>
                          <a:gd name="connsiteY297" fmla="*/ 38735 h 345780"/>
                          <a:gd name="connsiteX298" fmla="*/ 3654771 w 3764224"/>
                          <a:gd name="connsiteY298" fmla="*/ 103923 h 345780"/>
                          <a:gd name="connsiteX299" fmla="*/ 3637640 w 3764224"/>
                          <a:gd name="connsiteY299" fmla="*/ 103923 h 345780"/>
                          <a:gd name="connsiteX300" fmla="*/ 3637640 w 3764224"/>
                          <a:gd name="connsiteY300" fmla="*/ 38735 h 345780"/>
                          <a:gd name="connsiteX301" fmla="*/ 3613845 w 3764224"/>
                          <a:gd name="connsiteY301" fmla="*/ 38735 h 345780"/>
                          <a:gd name="connsiteX302" fmla="*/ 3613845 w 3764224"/>
                          <a:gd name="connsiteY302" fmla="*/ 24564 h 345780"/>
                          <a:gd name="connsiteX303" fmla="*/ 3678566 w 3764224"/>
                          <a:gd name="connsiteY303" fmla="*/ 24564 h 345780"/>
                          <a:gd name="connsiteX304" fmla="*/ 3703311 w 3764224"/>
                          <a:gd name="connsiteY304" fmla="*/ 103923 h 345780"/>
                          <a:gd name="connsiteX305" fmla="*/ 3688083 w 3764224"/>
                          <a:gd name="connsiteY305" fmla="*/ 103923 h 345780"/>
                          <a:gd name="connsiteX306" fmla="*/ 3688083 w 3764224"/>
                          <a:gd name="connsiteY306" fmla="*/ 24564 h 345780"/>
                          <a:gd name="connsiteX307" fmla="*/ 3711877 w 3764224"/>
                          <a:gd name="connsiteY307" fmla="*/ 24564 h 345780"/>
                          <a:gd name="connsiteX308" fmla="*/ 3726154 w 3764224"/>
                          <a:gd name="connsiteY308" fmla="*/ 86918 h 345780"/>
                          <a:gd name="connsiteX309" fmla="*/ 3740430 w 3764224"/>
                          <a:gd name="connsiteY309" fmla="*/ 24564 h 345780"/>
                          <a:gd name="connsiteX310" fmla="*/ 3764224 w 3764224"/>
                          <a:gd name="connsiteY310" fmla="*/ 24564 h 345780"/>
                          <a:gd name="connsiteX311" fmla="*/ 3764224 w 3764224"/>
                          <a:gd name="connsiteY311" fmla="*/ 103923 h 345780"/>
                          <a:gd name="connsiteX312" fmla="*/ 3748996 w 3764224"/>
                          <a:gd name="connsiteY312" fmla="*/ 103923 h 345780"/>
                          <a:gd name="connsiteX313" fmla="*/ 3748996 w 3764224"/>
                          <a:gd name="connsiteY313" fmla="*/ 50072 h 345780"/>
                          <a:gd name="connsiteX314" fmla="*/ 3748996 w 3764224"/>
                          <a:gd name="connsiteY314" fmla="*/ 43459 h 345780"/>
                          <a:gd name="connsiteX315" fmla="*/ 3748996 w 3764224"/>
                          <a:gd name="connsiteY315" fmla="*/ 36845 h 345780"/>
                          <a:gd name="connsiteX316" fmla="*/ 3733768 w 3764224"/>
                          <a:gd name="connsiteY316" fmla="*/ 102978 h 345780"/>
                          <a:gd name="connsiteX317" fmla="*/ 3717588 w 3764224"/>
                          <a:gd name="connsiteY317" fmla="*/ 102978 h 345780"/>
                          <a:gd name="connsiteX318" fmla="*/ 3702360 w 3764224"/>
                          <a:gd name="connsiteY318" fmla="*/ 36845 h 345780"/>
                          <a:gd name="connsiteX319" fmla="*/ 3702360 w 3764224"/>
                          <a:gd name="connsiteY319" fmla="*/ 43459 h 345780"/>
                          <a:gd name="connsiteX320" fmla="*/ 3702360 w 3764224"/>
                          <a:gd name="connsiteY320" fmla="*/ 50072 h 345780"/>
                          <a:gd name="connsiteX321" fmla="*/ 3702360 w 3764224"/>
                          <a:gd name="connsiteY321" fmla="*/ 103923 h 3457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</a:cxnLst>
                        <a:rect l="l" t="t" r="r" b="b"/>
                        <a:pathLst>
                          <a:path w="3764224" h="345780">
                            <a:moveTo>
                              <a:pt x="0" y="195565"/>
                            </a:moveTo>
                            <a:lnTo>
                              <a:pt x="51395" y="195565"/>
                            </a:lnTo>
                            <a:cubicBezTo>
                              <a:pt x="53299" y="219183"/>
                              <a:pt x="63768" y="229576"/>
                              <a:pt x="80900" y="229576"/>
                            </a:cubicBezTo>
                            <a:cubicBezTo>
                              <a:pt x="97080" y="229576"/>
                              <a:pt x="107549" y="220128"/>
                              <a:pt x="107549" y="203123"/>
                            </a:cubicBezTo>
                            <a:cubicBezTo>
                              <a:pt x="107549" y="187062"/>
                              <a:pt x="98032" y="175725"/>
                              <a:pt x="73286" y="161553"/>
                            </a:cubicBezTo>
                            <a:lnTo>
                              <a:pt x="50443" y="148327"/>
                            </a:lnTo>
                            <a:cubicBezTo>
                              <a:pt x="16180" y="129432"/>
                              <a:pt x="1904" y="105813"/>
                              <a:pt x="1904" y="75581"/>
                            </a:cubicBezTo>
                            <a:cubicBezTo>
                              <a:pt x="1904" y="38735"/>
                              <a:pt x="33312" y="6613"/>
                              <a:pt x="77093" y="6613"/>
                            </a:cubicBezTo>
                            <a:cubicBezTo>
                              <a:pt x="121826" y="6613"/>
                              <a:pt x="153234" y="34956"/>
                              <a:pt x="154186" y="79360"/>
                            </a:cubicBezTo>
                            <a:lnTo>
                              <a:pt x="102790" y="79360"/>
                            </a:lnTo>
                            <a:cubicBezTo>
                              <a:pt x="100887" y="60464"/>
                              <a:pt x="92321" y="50072"/>
                              <a:pt x="76141" y="50072"/>
                            </a:cubicBezTo>
                            <a:cubicBezTo>
                              <a:pt x="62816" y="50072"/>
                              <a:pt x="52347" y="59520"/>
                              <a:pt x="52347" y="72746"/>
                            </a:cubicBezTo>
                            <a:cubicBezTo>
                              <a:pt x="52347" y="87862"/>
                              <a:pt x="60913" y="98255"/>
                              <a:pt x="87562" y="112426"/>
                            </a:cubicBezTo>
                            <a:lnTo>
                              <a:pt x="105646" y="121874"/>
                            </a:lnTo>
                            <a:cubicBezTo>
                              <a:pt x="139909" y="140769"/>
                              <a:pt x="157041" y="168167"/>
                              <a:pt x="157041" y="201233"/>
                            </a:cubicBezTo>
                            <a:cubicBezTo>
                              <a:pt x="157041" y="241858"/>
                              <a:pt x="126585" y="271145"/>
                              <a:pt x="79948" y="271145"/>
                            </a:cubicBezTo>
                            <a:cubicBezTo>
                              <a:pt x="31408" y="273035"/>
                              <a:pt x="0" y="242802"/>
                              <a:pt x="0" y="195565"/>
                            </a:cubicBezTo>
                            <a:close/>
                            <a:moveTo>
                              <a:pt x="177028" y="220128"/>
                            </a:moveTo>
                            <a:cubicBezTo>
                              <a:pt x="177028" y="185172"/>
                              <a:pt x="203677" y="162498"/>
                              <a:pt x="249362" y="156830"/>
                            </a:cubicBezTo>
                            <a:lnTo>
                              <a:pt x="269349" y="153995"/>
                            </a:lnTo>
                            <a:lnTo>
                              <a:pt x="269349" y="141713"/>
                            </a:lnTo>
                            <a:cubicBezTo>
                              <a:pt x="269349" y="126597"/>
                              <a:pt x="260783" y="119039"/>
                              <a:pt x="249362" y="119039"/>
                            </a:cubicBezTo>
                            <a:cubicBezTo>
                              <a:pt x="236037" y="119039"/>
                              <a:pt x="227471" y="127542"/>
                              <a:pt x="226520" y="141713"/>
                            </a:cubicBezTo>
                            <a:lnTo>
                              <a:pt x="179883" y="141713"/>
                            </a:lnTo>
                            <a:cubicBezTo>
                              <a:pt x="182739" y="104868"/>
                              <a:pt x="210340" y="79360"/>
                              <a:pt x="250314" y="79360"/>
                            </a:cubicBezTo>
                            <a:cubicBezTo>
                              <a:pt x="289336" y="79360"/>
                              <a:pt x="315985" y="104868"/>
                              <a:pt x="315985" y="144548"/>
                            </a:cubicBezTo>
                            <a:lnTo>
                              <a:pt x="315985" y="224852"/>
                            </a:lnTo>
                            <a:cubicBezTo>
                              <a:pt x="315985" y="231465"/>
                              <a:pt x="320744" y="236189"/>
                              <a:pt x="327407" y="236189"/>
                            </a:cubicBezTo>
                            <a:cubicBezTo>
                              <a:pt x="328358" y="236189"/>
                              <a:pt x="330262" y="236189"/>
                              <a:pt x="332165" y="236189"/>
                            </a:cubicBezTo>
                            <a:lnTo>
                              <a:pt x="332165" y="270200"/>
                            </a:lnTo>
                            <a:cubicBezTo>
                              <a:pt x="326455" y="272090"/>
                              <a:pt x="320744" y="272090"/>
                              <a:pt x="315034" y="272090"/>
                            </a:cubicBezTo>
                            <a:cubicBezTo>
                              <a:pt x="296950" y="272090"/>
                              <a:pt x="281722" y="263587"/>
                              <a:pt x="277915" y="245637"/>
                            </a:cubicBezTo>
                            <a:cubicBezTo>
                              <a:pt x="271253" y="259808"/>
                              <a:pt x="256024" y="273035"/>
                              <a:pt x="231278" y="273035"/>
                            </a:cubicBezTo>
                            <a:cubicBezTo>
                              <a:pt x="199870" y="273035"/>
                              <a:pt x="177028" y="252250"/>
                              <a:pt x="177028" y="220128"/>
                            </a:cubicBezTo>
                            <a:close/>
                            <a:moveTo>
                              <a:pt x="242700" y="233355"/>
                            </a:moveTo>
                            <a:cubicBezTo>
                              <a:pt x="258880" y="233355"/>
                              <a:pt x="270301" y="219183"/>
                              <a:pt x="270301" y="197454"/>
                            </a:cubicBezTo>
                            <a:lnTo>
                              <a:pt x="270301" y="186117"/>
                            </a:lnTo>
                            <a:lnTo>
                              <a:pt x="259831" y="188006"/>
                            </a:lnTo>
                            <a:cubicBezTo>
                              <a:pt x="236989" y="191786"/>
                              <a:pt x="224616" y="201233"/>
                              <a:pt x="224616" y="215404"/>
                            </a:cubicBezTo>
                            <a:cubicBezTo>
                              <a:pt x="224616" y="226741"/>
                              <a:pt x="232230" y="233355"/>
                              <a:pt x="242700" y="233355"/>
                            </a:cubicBezTo>
                            <a:close/>
                            <a:moveTo>
                              <a:pt x="434004" y="0"/>
                            </a:moveTo>
                            <a:cubicBezTo>
                              <a:pt x="450184" y="0"/>
                              <a:pt x="465412" y="5669"/>
                              <a:pt x="473978" y="12282"/>
                            </a:cubicBezTo>
                            <a:lnTo>
                              <a:pt x="457798" y="46293"/>
                            </a:lnTo>
                            <a:cubicBezTo>
                              <a:pt x="452088" y="43459"/>
                              <a:pt x="447329" y="41569"/>
                              <a:pt x="441618" y="41569"/>
                            </a:cubicBezTo>
                            <a:cubicBezTo>
                              <a:pt x="429245" y="41569"/>
                              <a:pt x="421631" y="50072"/>
                              <a:pt x="421631" y="64243"/>
                            </a:cubicBezTo>
                            <a:lnTo>
                              <a:pt x="421631" y="84083"/>
                            </a:lnTo>
                            <a:lnTo>
                              <a:pt x="460653" y="84083"/>
                            </a:lnTo>
                            <a:lnTo>
                              <a:pt x="460653" y="122818"/>
                            </a:lnTo>
                            <a:lnTo>
                              <a:pt x="421631" y="122818"/>
                            </a:lnTo>
                            <a:lnTo>
                              <a:pt x="421631" y="268311"/>
                            </a:lnTo>
                            <a:lnTo>
                              <a:pt x="374995" y="268311"/>
                            </a:lnTo>
                            <a:lnTo>
                              <a:pt x="374995" y="122818"/>
                            </a:lnTo>
                            <a:lnTo>
                              <a:pt x="340731" y="122818"/>
                            </a:lnTo>
                            <a:lnTo>
                              <a:pt x="340731" y="84083"/>
                            </a:lnTo>
                            <a:lnTo>
                              <a:pt x="374043" y="84083"/>
                            </a:lnTo>
                            <a:lnTo>
                              <a:pt x="374043" y="60464"/>
                            </a:lnTo>
                            <a:cubicBezTo>
                              <a:pt x="374043" y="21729"/>
                              <a:pt x="400692" y="0"/>
                              <a:pt x="434004" y="0"/>
                            </a:cubicBezTo>
                            <a:close/>
                            <a:moveTo>
                              <a:pt x="478737" y="175725"/>
                            </a:moveTo>
                            <a:cubicBezTo>
                              <a:pt x="478737" y="116205"/>
                              <a:pt x="508242" y="79360"/>
                              <a:pt x="553926" y="79360"/>
                            </a:cubicBezTo>
                            <a:cubicBezTo>
                              <a:pt x="598659" y="79360"/>
                              <a:pt x="627212" y="115260"/>
                              <a:pt x="627212" y="174780"/>
                            </a:cubicBezTo>
                            <a:cubicBezTo>
                              <a:pt x="627212" y="177614"/>
                              <a:pt x="627212" y="181393"/>
                              <a:pt x="626260" y="187062"/>
                            </a:cubicBezTo>
                            <a:lnTo>
                              <a:pt x="525373" y="187062"/>
                            </a:lnTo>
                            <a:cubicBezTo>
                              <a:pt x="526325" y="214460"/>
                              <a:pt x="536795" y="234300"/>
                              <a:pt x="554878" y="234300"/>
                            </a:cubicBezTo>
                            <a:cubicBezTo>
                              <a:pt x="567251" y="234300"/>
                              <a:pt x="576769" y="226741"/>
                              <a:pt x="578672" y="211625"/>
                            </a:cubicBezTo>
                            <a:lnTo>
                              <a:pt x="626260" y="211625"/>
                            </a:lnTo>
                            <a:cubicBezTo>
                              <a:pt x="622453" y="249416"/>
                              <a:pt x="594852" y="273035"/>
                              <a:pt x="555830" y="273035"/>
                            </a:cubicBezTo>
                            <a:cubicBezTo>
                              <a:pt x="507290" y="273035"/>
                              <a:pt x="478737" y="235244"/>
                              <a:pt x="478737" y="175725"/>
                            </a:cubicBezTo>
                            <a:close/>
                            <a:moveTo>
                              <a:pt x="579624" y="154940"/>
                            </a:moveTo>
                            <a:cubicBezTo>
                              <a:pt x="577720" y="132266"/>
                              <a:pt x="569155" y="118095"/>
                              <a:pt x="553926" y="118095"/>
                            </a:cubicBezTo>
                            <a:cubicBezTo>
                              <a:pt x="538698" y="118095"/>
                              <a:pt x="528229" y="132266"/>
                              <a:pt x="526325" y="154940"/>
                            </a:cubicBezTo>
                            <a:lnTo>
                              <a:pt x="579624" y="154940"/>
                            </a:lnTo>
                            <a:close/>
                            <a:moveTo>
                              <a:pt x="732858" y="273035"/>
                            </a:moveTo>
                            <a:cubicBezTo>
                              <a:pt x="696691" y="273035"/>
                              <a:pt x="672897" y="248471"/>
                              <a:pt x="672897" y="215404"/>
                            </a:cubicBezTo>
                            <a:lnTo>
                              <a:pt x="672897" y="121874"/>
                            </a:lnTo>
                            <a:lnTo>
                              <a:pt x="639585" y="121874"/>
                            </a:lnTo>
                            <a:lnTo>
                              <a:pt x="639585" y="83139"/>
                            </a:lnTo>
                            <a:lnTo>
                              <a:pt x="645296" y="83139"/>
                            </a:lnTo>
                            <a:cubicBezTo>
                              <a:pt x="667186" y="83139"/>
                              <a:pt x="678607" y="69912"/>
                              <a:pt x="679559" y="48183"/>
                            </a:cubicBezTo>
                            <a:lnTo>
                              <a:pt x="680511" y="31177"/>
                            </a:lnTo>
                            <a:lnTo>
                              <a:pt x="720485" y="31177"/>
                            </a:lnTo>
                            <a:lnTo>
                              <a:pt x="720485" y="83139"/>
                            </a:lnTo>
                            <a:lnTo>
                              <a:pt x="760459" y="83139"/>
                            </a:lnTo>
                            <a:lnTo>
                              <a:pt x="760459" y="121874"/>
                            </a:lnTo>
                            <a:lnTo>
                              <a:pt x="720485" y="121874"/>
                            </a:lnTo>
                            <a:lnTo>
                              <a:pt x="720485" y="209736"/>
                            </a:lnTo>
                            <a:cubicBezTo>
                              <a:pt x="720485" y="222962"/>
                              <a:pt x="730003" y="231465"/>
                              <a:pt x="743327" y="231465"/>
                            </a:cubicBezTo>
                            <a:cubicBezTo>
                              <a:pt x="748086" y="231465"/>
                              <a:pt x="752845" y="230520"/>
                              <a:pt x="756652" y="229576"/>
                            </a:cubicBezTo>
                            <a:lnTo>
                              <a:pt x="756652" y="268311"/>
                            </a:lnTo>
                            <a:cubicBezTo>
                              <a:pt x="749990" y="271145"/>
                              <a:pt x="741424" y="273035"/>
                              <a:pt x="732858" y="273035"/>
                            </a:cubicBezTo>
                            <a:close/>
                            <a:moveTo>
                              <a:pt x="805192" y="305156"/>
                            </a:moveTo>
                            <a:cubicBezTo>
                              <a:pt x="815661" y="305156"/>
                              <a:pt x="828034" y="299488"/>
                              <a:pt x="832793" y="284372"/>
                            </a:cubicBezTo>
                            <a:lnTo>
                              <a:pt x="837552" y="267366"/>
                            </a:lnTo>
                            <a:lnTo>
                              <a:pt x="778542" y="84083"/>
                            </a:lnTo>
                            <a:lnTo>
                              <a:pt x="827082" y="84083"/>
                            </a:lnTo>
                            <a:lnTo>
                              <a:pt x="858491" y="203123"/>
                            </a:lnTo>
                            <a:lnTo>
                              <a:pt x="861346" y="203123"/>
                            </a:lnTo>
                            <a:lnTo>
                              <a:pt x="888947" y="84083"/>
                            </a:lnTo>
                            <a:lnTo>
                              <a:pt x="937487" y="84083"/>
                            </a:lnTo>
                            <a:lnTo>
                              <a:pt x="879429" y="287206"/>
                            </a:lnTo>
                            <a:cubicBezTo>
                              <a:pt x="867056" y="329720"/>
                              <a:pt x="838504" y="345781"/>
                              <a:pt x="811854" y="345781"/>
                            </a:cubicBezTo>
                            <a:cubicBezTo>
                              <a:pt x="801385" y="345781"/>
                              <a:pt x="793771" y="343891"/>
                              <a:pt x="787108" y="342946"/>
                            </a:cubicBezTo>
                            <a:lnTo>
                              <a:pt x="787108" y="303267"/>
                            </a:lnTo>
                            <a:cubicBezTo>
                              <a:pt x="793771" y="305156"/>
                              <a:pt x="800433" y="305156"/>
                              <a:pt x="805192" y="305156"/>
                            </a:cubicBezTo>
                            <a:close/>
                            <a:moveTo>
                              <a:pt x="1049795" y="195565"/>
                            </a:moveTo>
                            <a:lnTo>
                              <a:pt x="1101190" y="195565"/>
                            </a:lnTo>
                            <a:cubicBezTo>
                              <a:pt x="1103094" y="219183"/>
                              <a:pt x="1113563" y="229576"/>
                              <a:pt x="1130695" y="229576"/>
                            </a:cubicBezTo>
                            <a:cubicBezTo>
                              <a:pt x="1146875" y="229576"/>
                              <a:pt x="1157344" y="220128"/>
                              <a:pt x="1157344" y="203123"/>
                            </a:cubicBezTo>
                            <a:cubicBezTo>
                              <a:pt x="1157344" y="187062"/>
                              <a:pt x="1147827" y="175725"/>
                              <a:pt x="1123081" y="161553"/>
                            </a:cubicBezTo>
                            <a:lnTo>
                              <a:pt x="1100239" y="148327"/>
                            </a:lnTo>
                            <a:cubicBezTo>
                              <a:pt x="1065975" y="129432"/>
                              <a:pt x="1051699" y="105813"/>
                              <a:pt x="1051699" y="75581"/>
                            </a:cubicBezTo>
                            <a:cubicBezTo>
                              <a:pt x="1051699" y="38735"/>
                              <a:pt x="1083107" y="6613"/>
                              <a:pt x="1126888" y="6613"/>
                            </a:cubicBezTo>
                            <a:cubicBezTo>
                              <a:pt x="1171621" y="6613"/>
                              <a:pt x="1203029" y="34956"/>
                              <a:pt x="1203981" y="79360"/>
                            </a:cubicBezTo>
                            <a:lnTo>
                              <a:pt x="1152585" y="79360"/>
                            </a:lnTo>
                            <a:cubicBezTo>
                              <a:pt x="1150682" y="60464"/>
                              <a:pt x="1142116" y="50072"/>
                              <a:pt x="1125936" y="50072"/>
                            </a:cubicBezTo>
                            <a:cubicBezTo>
                              <a:pt x="1112611" y="50072"/>
                              <a:pt x="1102142" y="59520"/>
                              <a:pt x="1102142" y="72746"/>
                            </a:cubicBezTo>
                            <a:cubicBezTo>
                              <a:pt x="1102142" y="87862"/>
                              <a:pt x="1110708" y="98255"/>
                              <a:pt x="1137357" y="112426"/>
                            </a:cubicBezTo>
                            <a:lnTo>
                              <a:pt x="1155441" y="121874"/>
                            </a:lnTo>
                            <a:cubicBezTo>
                              <a:pt x="1189704" y="140769"/>
                              <a:pt x="1206836" y="168167"/>
                              <a:pt x="1206836" y="201233"/>
                            </a:cubicBezTo>
                            <a:cubicBezTo>
                              <a:pt x="1206836" y="241858"/>
                              <a:pt x="1176380" y="271145"/>
                              <a:pt x="1129743" y="271145"/>
                            </a:cubicBezTo>
                            <a:cubicBezTo>
                              <a:pt x="1082155" y="273035"/>
                              <a:pt x="1050747" y="242802"/>
                              <a:pt x="1049795" y="195565"/>
                            </a:cubicBezTo>
                            <a:close/>
                            <a:moveTo>
                              <a:pt x="1228727" y="175725"/>
                            </a:moveTo>
                            <a:cubicBezTo>
                              <a:pt x="1228727" y="117150"/>
                              <a:pt x="1259183" y="79360"/>
                              <a:pt x="1306771" y="79360"/>
                            </a:cubicBezTo>
                            <a:cubicBezTo>
                              <a:pt x="1347697" y="79360"/>
                              <a:pt x="1377202" y="106757"/>
                              <a:pt x="1381009" y="151161"/>
                            </a:cubicBezTo>
                            <a:lnTo>
                              <a:pt x="1333421" y="151161"/>
                            </a:lnTo>
                            <a:cubicBezTo>
                              <a:pt x="1331517" y="131321"/>
                              <a:pt x="1321048" y="121874"/>
                              <a:pt x="1306771" y="121874"/>
                            </a:cubicBezTo>
                            <a:cubicBezTo>
                              <a:pt x="1287736" y="121874"/>
                              <a:pt x="1275363" y="141713"/>
                              <a:pt x="1275363" y="176669"/>
                            </a:cubicBezTo>
                            <a:cubicBezTo>
                              <a:pt x="1275363" y="212570"/>
                              <a:pt x="1287736" y="232410"/>
                              <a:pt x="1306771" y="232410"/>
                            </a:cubicBezTo>
                            <a:cubicBezTo>
                              <a:pt x="1320096" y="232410"/>
                              <a:pt x="1330565" y="222962"/>
                              <a:pt x="1332469" y="205012"/>
                            </a:cubicBezTo>
                            <a:lnTo>
                              <a:pt x="1380057" y="205012"/>
                            </a:lnTo>
                            <a:cubicBezTo>
                              <a:pt x="1376250" y="246581"/>
                              <a:pt x="1346745" y="273979"/>
                              <a:pt x="1306771" y="273979"/>
                            </a:cubicBezTo>
                            <a:cubicBezTo>
                              <a:pt x="1260135" y="273035"/>
                              <a:pt x="1228727" y="235244"/>
                              <a:pt x="1228727" y="175725"/>
                            </a:cubicBezTo>
                            <a:close/>
                            <a:moveTo>
                              <a:pt x="1436211" y="1890"/>
                            </a:moveTo>
                            <a:cubicBezTo>
                              <a:pt x="1451439" y="1890"/>
                              <a:pt x="1465716" y="15116"/>
                              <a:pt x="1465716" y="30232"/>
                            </a:cubicBezTo>
                            <a:cubicBezTo>
                              <a:pt x="1465716" y="46293"/>
                              <a:pt x="1452391" y="59520"/>
                              <a:pt x="1436211" y="59520"/>
                            </a:cubicBezTo>
                            <a:cubicBezTo>
                              <a:pt x="1420031" y="59520"/>
                              <a:pt x="1406706" y="46293"/>
                              <a:pt x="1406706" y="30232"/>
                            </a:cubicBezTo>
                            <a:cubicBezTo>
                              <a:pt x="1407658" y="15116"/>
                              <a:pt x="1420983" y="1890"/>
                              <a:pt x="1436211" y="1890"/>
                            </a:cubicBezTo>
                            <a:close/>
                            <a:moveTo>
                              <a:pt x="1412417" y="84083"/>
                            </a:moveTo>
                            <a:lnTo>
                              <a:pt x="1459053" y="84083"/>
                            </a:lnTo>
                            <a:lnTo>
                              <a:pt x="1459053" y="268311"/>
                            </a:lnTo>
                            <a:lnTo>
                              <a:pt x="1412417" y="268311"/>
                            </a:lnTo>
                            <a:lnTo>
                              <a:pt x="1412417" y="84083"/>
                            </a:lnTo>
                            <a:close/>
                            <a:moveTo>
                              <a:pt x="1487606" y="175725"/>
                            </a:moveTo>
                            <a:cubicBezTo>
                              <a:pt x="1487606" y="116205"/>
                              <a:pt x="1517111" y="79360"/>
                              <a:pt x="1562795" y="79360"/>
                            </a:cubicBezTo>
                            <a:cubicBezTo>
                              <a:pt x="1607528" y="79360"/>
                              <a:pt x="1636081" y="115260"/>
                              <a:pt x="1636081" y="174780"/>
                            </a:cubicBezTo>
                            <a:cubicBezTo>
                              <a:pt x="1636081" y="177614"/>
                              <a:pt x="1636081" y="181393"/>
                              <a:pt x="1635129" y="187062"/>
                            </a:cubicBezTo>
                            <a:lnTo>
                              <a:pt x="1534243" y="187062"/>
                            </a:lnTo>
                            <a:cubicBezTo>
                              <a:pt x="1535194" y="214460"/>
                              <a:pt x="1545664" y="234300"/>
                              <a:pt x="1563747" y="234300"/>
                            </a:cubicBezTo>
                            <a:cubicBezTo>
                              <a:pt x="1576120" y="234300"/>
                              <a:pt x="1585638" y="226741"/>
                              <a:pt x="1587541" y="211625"/>
                            </a:cubicBezTo>
                            <a:lnTo>
                              <a:pt x="1634178" y="211625"/>
                            </a:lnTo>
                            <a:cubicBezTo>
                              <a:pt x="1630371" y="249416"/>
                              <a:pt x="1602770" y="273035"/>
                              <a:pt x="1563747" y="273035"/>
                            </a:cubicBezTo>
                            <a:cubicBezTo>
                              <a:pt x="1516159" y="273035"/>
                              <a:pt x="1487606" y="235244"/>
                              <a:pt x="1487606" y="175725"/>
                            </a:cubicBezTo>
                            <a:close/>
                            <a:moveTo>
                              <a:pt x="1588493" y="154940"/>
                            </a:moveTo>
                            <a:cubicBezTo>
                              <a:pt x="1586589" y="132266"/>
                              <a:pt x="1578024" y="118095"/>
                              <a:pt x="1562795" y="118095"/>
                            </a:cubicBezTo>
                            <a:cubicBezTo>
                              <a:pt x="1547567" y="118095"/>
                              <a:pt x="1537098" y="132266"/>
                              <a:pt x="1535194" y="154940"/>
                            </a:cubicBezTo>
                            <a:lnTo>
                              <a:pt x="1588493" y="154940"/>
                            </a:lnTo>
                            <a:close/>
                            <a:moveTo>
                              <a:pt x="1743630" y="119984"/>
                            </a:moveTo>
                            <a:cubicBezTo>
                              <a:pt x="1730306" y="119984"/>
                              <a:pt x="1716981" y="129432"/>
                              <a:pt x="1716981" y="151161"/>
                            </a:cubicBezTo>
                            <a:lnTo>
                              <a:pt x="1716981" y="268311"/>
                            </a:lnTo>
                            <a:lnTo>
                              <a:pt x="1670345" y="268311"/>
                            </a:lnTo>
                            <a:lnTo>
                              <a:pt x="1670345" y="84083"/>
                            </a:lnTo>
                            <a:lnTo>
                              <a:pt x="1709367" y="84083"/>
                            </a:lnTo>
                            <a:lnTo>
                              <a:pt x="1713174" y="102034"/>
                            </a:lnTo>
                            <a:lnTo>
                              <a:pt x="1716029" y="102034"/>
                            </a:lnTo>
                            <a:cubicBezTo>
                              <a:pt x="1720788" y="92586"/>
                              <a:pt x="1735065" y="79360"/>
                              <a:pt x="1758859" y="79360"/>
                            </a:cubicBezTo>
                            <a:cubicBezTo>
                              <a:pt x="1790267" y="79360"/>
                              <a:pt x="1814061" y="101089"/>
                              <a:pt x="1814061" y="139824"/>
                            </a:cubicBezTo>
                            <a:lnTo>
                              <a:pt x="1814061" y="269256"/>
                            </a:lnTo>
                            <a:lnTo>
                              <a:pt x="1767425" y="269256"/>
                            </a:lnTo>
                            <a:lnTo>
                              <a:pt x="1767425" y="149271"/>
                            </a:lnTo>
                            <a:cubicBezTo>
                              <a:pt x="1767425" y="129432"/>
                              <a:pt x="1756955" y="119984"/>
                              <a:pt x="1743630" y="119984"/>
                            </a:cubicBezTo>
                            <a:close/>
                            <a:moveTo>
                              <a:pt x="1841662" y="175725"/>
                            </a:moveTo>
                            <a:cubicBezTo>
                              <a:pt x="1841662" y="117150"/>
                              <a:pt x="1872118" y="79360"/>
                              <a:pt x="1919707" y="79360"/>
                            </a:cubicBezTo>
                            <a:cubicBezTo>
                              <a:pt x="1960633" y="79360"/>
                              <a:pt x="1990137" y="106757"/>
                              <a:pt x="1993944" y="151161"/>
                            </a:cubicBezTo>
                            <a:lnTo>
                              <a:pt x="1946356" y="151161"/>
                            </a:lnTo>
                            <a:cubicBezTo>
                              <a:pt x="1944453" y="131321"/>
                              <a:pt x="1933983" y="121874"/>
                              <a:pt x="1919707" y="121874"/>
                            </a:cubicBezTo>
                            <a:cubicBezTo>
                              <a:pt x="1900671" y="121874"/>
                              <a:pt x="1888299" y="141713"/>
                              <a:pt x="1888299" y="176669"/>
                            </a:cubicBezTo>
                            <a:cubicBezTo>
                              <a:pt x="1888299" y="212570"/>
                              <a:pt x="1900671" y="232410"/>
                              <a:pt x="1919707" y="232410"/>
                            </a:cubicBezTo>
                            <a:cubicBezTo>
                              <a:pt x="1933031" y="232410"/>
                              <a:pt x="1943501" y="222962"/>
                              <a:pt x="1945404" y="205012"/>
                            </a:cubicBezTo>
                            <a:lnTo>
                              <a:pt x="1992993" y="205012"/>
                            </a:lnTo>
                            <a:cubicBezTo>
                              <a:pt x="1989185" y="246581"/>
                              <a:pt x="1959681" y="273979"/>
                              <a:pt x="1919707" y="273979"/>
                            </a:cubicBezTo>
                            <a:cubicBezTo>
                              <a:pt x="1872118" y="273035"/>
                              <a:pt x="1841662" y="235244"/>
                              <a:pt x="1841662" y="175725"/>
                            </a:cubicBezTo>
                            <a:close/>
                            <a:moveTo>
                              <a:pt x="2019642" y="175725"/>
                            </a:moveTo>
                            <a:cubicBezTo>
                              <a:pt x="2019642" y="116205"/>
                              <a:pt x="2049147" y="79360"/>
                              <a:pt x="2094831" y="79360"/>
                            </a:cubicBezTo>
                            <a:cubicBezTo>
                              <a:pt x="2139564" y="79360"/>
                              <a:pt x="2168117" y="115260"/>
                              <a:pt x="2168117" y="174780"/>
                            </a:cubicBezTo>
                            <a:cubicBezTo>
                              <a:pt x="2168117" y="177614"/>
                              <a:pt x="2168117" y="181393"/>
                              <a:pt x="2167165" y="187062"/>
                            </a:cubicBezTo>
                            <a:lnTo>
                              <a:pt x="2066278" y="187062"/>
                            </a:lnTo>
                            <a:cubicBezTo>
                              <a:pt x="2067230" y="214460"/>
                              <a:pt x="2077699" y="234300"/>
                              <a:pt x="2095783" y="234300"/>
                            </a:cubicBezTo>
                            <a:cubicBezTo>
                              <a:pt x="2108156" y="234300"/>
                              <a:pt x="2117674" y="226741"/>
                              <a:pt x="2119577" y="211625"/>
                            </a:cubicBezTo>
                            <a:lnTo>
                              <a:pt x="2166214" y="211625"/>
                            </a:lnTo>
                            <a:cubicBezTo>
                              <a:pt x="2162406" y="249416"/>
                              <a:pt x="2134805" y="273035"/>
                              <a:pt x="2095783" y="273035"/>
                            </a:cubicBezTo>
                            <a:cubicBezTo>
                              <a:pt x="2048195" y="273035"/>
                              <a:pt x="2019642" y="235244"/>
                              <a:pt x="2019642" y="175725"/>
                            </a:cubicBezTo>
                            <a:close/>
                            <a:moveTo>
                              <a:pt x="2120529" y="154940"/>
                            </a:moveTo>
                            <a:cubicBezTo>
                              <a:pt x="2118625" y="132266"/>
                              <a:pt x="2110059" y="118095"/>
                              <a:pt x="2094831" y="118095"/>
                            </a:cubicBezTo>
                            <a:cubicBezTo>
                              <a:pt x="2079603" y="118095"/>
                              <a:pt x="2069134" y="132266"/>
                              <a:pt x="2067230" y="154940"/>
                            </a:cubicBezTo>
                            <a:lnTo>
                              <a:pt x="2120529" y="154940"/>
                            </a:lnTo>
                            <a:close/>
                            <a:moveTo>
                              <a:pt x="2318496" y="1890"/>
                            </a:moveTo>
                            <a:cubicBezTo>
                              <a:pt x="2333724" y="1890"/>
                              <a:pt x="2348000" y="15116"/>
                              <a:pt x="2348000" y="30232"/>
                            </a:cubicBezTo>
                            <a:cubicBezTo>
                              <a:pt x="2348000" y="46293"/>
                              <a:pt x="2334676" y="59520"/>
                              <a:pt x="2318496" y="59520"/>
                            </a:cubicBezTo>
                            <a:cubicBezTo>
                              <a:pt x="2302316" y="59520"/>
                              <a:pt x="2288991" y="46293"/>
                              <a:pt x="2288991" y="30232"/>
                            </a:cubicBezTo>
                            <a:cubicBezTo>
                              <a:pt x="2289943" y="15116"/>
                              <a:pt x="2303268" y="1890"/>
                              <a:pt x="2318496" y="1890"/>
                            </a:cubicBezTo>
                            <a:close/>
                            <a:moveTo>
                              <a:pt x="2295653" y="84083"/>
                            </a:moveTo>
                            <a:lnTo>
                              <a:pt x="2342290" y="84083"/>
                            </a:lnTo>
                            <a:lnTo>
                              <a:pt x="2342290" y="268311"/>
                            </a:lnTo>
                            <a:lnTo>
                              <a:pt x="2295653" y="268311"/>
                            </a:lnTo>
                            <a:lnTo>
                              <a:pt x="2295653" y="84083"/>
                            </a:lnTo>
                            <a:close/>
                            <a:moveTo>
                              <a:pt x="2456501" y="119984"/>
                            </a:moveTo>
                            <a:cubicBezTo>
                              <a:pt x="2443177" y="119984"/>
                              <a:pt x="2429852" y="129432"/>
                              <a:pt x="2429852" y="151161"/>
                            </a:cubicBezTo>
                            <a:lnTo>
                              <a:pt x="2429852" y="268311"/>
                            </a:lnTo>
                            <a:lnTo>
                              <a:pt x="2383216" y="268311"/>
                            </a:lnTo>
                            <a:lnTo>
                              <a:pt x="2383216" y="84083"/>
                            </a:lnTo>
                            <a:lnTo>
                              <a:pt x="2422238" y="84083"/>
                            </a:lnTo>
                            <a:lnTo>
                              <a:pt x="2426045" y="102034"/>
                            </a:lnTo>
                            <a:lnTo>
                              <a:pt x="2428900" y="102034"/>
                            </a:lnTo>
                            <a:cubicBezTo>
                              <a:pt x="2433659" y="92586"/>
                              <a:pt x="2447935" y="79360"/>
                              <a:pt x="2471729" y="79360"/>
                            </a:cubicBezTo>
                            <a:cubicBezTo>
                              <a:pt x="2503138" y="79360"/>
                              <a:pt x="2526932" y="101089"/>
                              <a:pt x="2526932" y="139824"/>
                            </a:cubicBezTo>
                            <a:lnTo>
                              <a:pt x="2526932" y="269256"/>
                            </a:lnTo>
                            <a:lnTo>
                              <a:pt x="2480295" y="269256"/>
                            </a:lnTo>
                            <a:lnTo>
                              <a:pt x="2480295" y="149271"/>
                            </a:lnTo>
                            <a:cubicBezTo>
                              <a:pt x="2479344" y="129432"/>
                              <a:pt x="2468874" y="119984"/>
                              <a:pt x="2456501" y="119984"/>
                            </a:cubicBezTo>
                            <a:close/>
                            <a:moveTo>
                              <a:pt x="2710622" y="12282"/>
                            </a:moveTo>
                            <a:lnTo>
                              <a:pt x="2775342" y="12282"/>
                            </a:lnTo>
                            <a:lnTo>
                              <a:pt x="2841014" y="269256"/>
                            </a:lnTo>
                            <a:lnTo>
                              <a:pt x="2790570" y="269256"/>
                            </a:lnTo>
                            <a:lnTo>
                              <a:pt x="2777246" y="207846"/>
                            </a:lnTo>
                            <a:lnTo>
                              <a:pt x="2710622" y="207846"/>
                            </a:lnTo>
                            <a:lnTo>
                              <a:pt x="2697297" y="269256"/>
                            </a:lnTo>
                            <a:lnTo>
                              <a:pt x="2646854" y="269256"/>
                            </a:lnTo>
                            <a:lnTo>
                              <a:pt x="2710622" y="12282"/>
                            </a:lnTo>
                            <a:close/>
                            <a:moveTo>
                              <a:pt x="2766776" y="165332"/>
                            </a:moveTo>
                            <a:lnTo>
                              <a:pt x="2744886" y="68967"/>
                            </a:lnTo>
                            <a:lnTo>
                              <a:pt x="2742030" y="68967"/>
                            </a:lnTo>
                            <a:lnTo>
                              <a:pt x="2720140" y="165332"/>
                            </a:lnTo>
                            <a:lnTo>
                              <a:pt x="2766776" y="165332"/>
                            </a:lnTo>
                            <a:close/>
                            <a:moveTo>
                              <a:pt x="2855290" y="175725"/>
                            </a:moveTo>
                            <a:cubicBezTo>
                              <a:pt x="2855290" y="117150"/>
                              <a:pt x="2885747" y="79360"/>
                              <a:pt x="2933335" y="79360"/>
                            </a:cubicBezTo>
                            <a:cubicBezTo>
                              <a:pt x="2974261" y="79360"/>
                              <a:pt x="3003765" y="106757"/>
                              <a:pt x="3007572" y="151161"/>
                            </a:cubicBezTo>
                            <a:lnTo>
                              <a:pt x="2959984" y="151161"/>
                            </a:lnTo>
                            <a:cubicBezTo>
                              <a:pt x="2958081" y="131321"/>
                              <a:pt x="2947611" y="121874"/>
                              <a:pt x="2933335" y="121874"/>
                            </a:cubicBezTo>
                            <a:cubicBezTo>
                              <a:pt x="2914299" y="121874"/>
                              <a:pt x="2901927" y="141713"/>
                              <a:pt x="2901927" y="176669"/>
                            </a:cubicBezTo>
                            <a:cubicBezTo>
                              <a:pt x="2901927" y="212570"/>
                              <a:pt x="2914299" y="232410"/>
                              <a:pt x="2933335" y="232410"/>
                            </a:cubicBezTo>
                            <a:cubicBezTo>
                              <a:pt x="2946659" y="232410"/>
                              <a:pt x="2957129" y="222962"/>
                              <a:pt x="2959032" y="205012"/>
                            </a:cubicBezTo>
                            <a:lnTo>
                              <a:pt x="3006621" y="205012"/>
                            </a:lnTo>
                            <a:cubicBezTo>
                              <a:pt x="3002814" y="246581"/>
                              <a:pt x="2973309" y="273979"/>
                              <a:pt x="2933335" y="273979"/>
                            </a:cubicBezTo>
                            <a:cubicBezTo>
                              <a:pt x="2885747" y="273035"/>
                              <a:pt x="2855290" y="235244"/>
                              <a:pt x="2855290" y="175725"/>
                            </a:cubicBezTo>
                            <a:close/>
                            <a:moveTo>
                              <a:pt x="3117025" y="273035"/>
                            </a:moveTo>
                            <a:cubicBezTo>
                              <a:pt x="3080858" y="273035"/>
                              <a:pt x="3057064" y="248471"/>
                              <a:pt x="3057064" y="215404"/>
                            </a:cubicBezTo>
                            <a:lnTo>
                              <a:pt x="3057064" y="121874"/>
                            </a:lnTo>
                            <a:lnTo>
                              <a:pt x="3024704" y="121874"/>
                            </a:lnTo>
                            <a:lnTo>
                              <a:pt x="3024704" y="83139"/>
                            </a:lnTo>
                            <a:lnTo>
                              <a:pt x="3029463" y="83139"/>
                            </a:lnTo>
                            <a:cubicBezTo>
                              <a:pt x="3051353" y="83139"/>
                              <a:pt x="3062775" y="69912"/>
                              <a:pt x="3063726" y="48183"/>
                            </a:cubicBezTo>
                            <a:lnTo>
                              <a:pt x="3064678" y="31177"/>
                            </a:lnTo>
                            <a:lnTo>
                              <a:pt x="3104652" y="31177"/>
                            </a:lnTo>
                            <a:lnTo>
                              <a:pt x="3104652" y="83139"/>
                            </a:lnTo>
                            <a:lnTo>
                              <a:pt x="3144626" y="83139"/>
                            </a:lnTo>
                            <a:lnTo>
                              <a:pt x="3144626" y="121874"/>
                            </a:lnTo>
                            <a:lnTo>
                              <a:pt x="3104652" y="121874"/>
                            </a:lnTo>
                            <a:lnTo>
                              <a:pt x="3104652" y="209736"/>
                            </a:lnTo>
                            <a:cubicBezTo>
                              <a:pt x="3104652" y="222962"/>
                              <a:pt x="3114170" y="231465"/>
                              <a:pt x="3127494" y="231465"/>
                            </a:cubicBezTo>
                            <a:cubicBezTo>
                              <a:pt x="3132253" y="231465"/>
                              <a:pt x="3137012" y="230520"/>
                              <a:pt x="3140819" y="229576"/>
                            </a:cubicBezTo>
                            <a:lnTo>
                              <a:pt x="3140819" y="268311"/>
                            </a:lnTo>
                            <a:cubicBezTo>
                              <a:pt x="3134157" y="271145"/>
                              <a:pt x="3125591" y="273035"/>
                              <a:pt x="3117025" y="273035"/>
                            </a:cubicBezTo>
                            <a:close/>
                            <a:moveTo>
                              <a:pt x="3200780" y="1890"/>
                            </a:moveTo>
                            <a:cubicBezTo>
                              <a:pt x="3216009" y="1890"/>
                              <a:pt x="3230285" y="15116"/>
                              <a:pt x="3230285" y="30232"/>
                            </a:cubicBezTo>
                            <a:cubicBezTo>
                              <a:pt x="3230285" y="46293"/>
                              <a:pt x="3216960" y="59520"/>
                              <a:pt x="3200780" y="59520"/>
                            </a:cubicBezTo>
                            <a:cubicBezTo>
                              <a:pt x="3184600" y="59520"/>
                              <a:pt x="3171276" y="46293"/>
                              <a:pt x="3171276" y="30232"/>
                            </a:cubicBezTo>
                            <a:cubicBezTo>
                              <a:pt x="3171276" y="15116"/>
                              <a:pt x="3184600" y="1890"/>
                              <a:pt x="3200780" y="1890"/>
                            </a:cubicBezTo>
                            <a:close/>
                            <a:moveTo>
                              <a:pt x="3176986" y="84083"/>
                            </a:moveTo>
                            <a:lnTo>
                              <a:pt x="3223622" y="84083"/>
                            </a:lnTo>
                            <a:lnTo>
                              <a:pt x="3223622" y="268311"/>
                            </a:lnTo>
                            <a:lnTo>
                              <a:pt x="3176986" y="268311"/>
                            </a:lnTo>
                            <a:lnTo>
                              <a:pt x="3176986" y="84083"/>
                            </a:lnTo>
                            <a:close/>
                            <a:moveTo>
                              <a:pt x="3252175" y="175725"/>
                            </a:moveTo>
                            <a:cubicBezTo>
                              <a:pt x="3252175" y="116205"/>
                              <a:pt x="3282632" y="79360"/>
                              <a:pt x="3329268" y="79360"/>
                            </a:cubicBezTo>
                            <a:cubicBezTo>
                              <a:pt x="3375905" y="79360"/>
                              <a:pt x="3407313" y="117150"/>
                              <a:pt x="3407313" y="175725"/>
                            </a:cubicBezTo>
                            <a:cubicBezTo>
                              <a:pt x="3407313" y="235244"/>
                              <a:pt x="3375905" y="272090"/>
                              <a:pt x="3329268" y="272090"/>
                            </a:cubicBezTo>
                            <a:cubicBezTo>
                              <a:pt x="3282632" y="273035"/>
                              <a:pt x="3252175" y="235244"/>
                              <a:pt x="3252175" y="175725"/>
                            </a:cubicBezTo>
                            <a:close/>
                            <a:moveTo>
                              <a:pt x="3329268" y="232410"/>
                            </a:moveTo>
                            <a:cubicBezTo>
                              <a:pt x="3348304" y="232410"/>
                              <a:pt x="3359725" y="210681"/>
                              <a:pt x="3359725" y="176669"/>
                            </a:cubicBezTo>
                            <a:cubicBezTo>
                              <a:pt x="3359725" y="142658"/>
                              <a:pt x="3348304" y="120929"/>
                              <a:pt x="3329268" y="120929"/>
                            </a:cubicBezTo>
                            <a:cubicBezTo>
                              <a:pt x="3310233" y="120929"/>
                              <a:pt x="3298812" y="142658"/>
                              <a:pt x="3298812" y="176669"/>
                            </a:cubicBezTo>
                            <a:cubicBezTo>
                              <a:pt x="3298812" y="210681"/>
                              <a:pt x="3310233" y="232410"/>
                              <a:pt x="3329268" y="232410"/>
                            </a:cubicBezTo>
                            <a:close/>
                            <a:moveTo>
                              <a:pt x="3514862" y="119984"/>
                            </a:moveTo>
                            <a:cubicBezTo>
                              <a:pt x="3501538" y="119984"/>
                              <a:pt x="3488213" y="129432"/>
                              <a:pt x="3488213" y="151161"/>
                            </a:cubicBezTo>
                            <a:lnTo>
                              <a:pt x="3488213" y="268311"/>
                            </a:lnTo>
                            <a:lnTo>
                              <a:pt x="3441576" y="268311"/>
                            </a:lnTo>
                            <a:lnTo>
                              <a:pt x="3441576" y="84083"/>
                            </a:lnTo>
                            <a:lnTo>
                              <a:pt x="3480599" y="84083"/>
                            </a:lnTo>
                            <a:lnTo>
                              <a:pt x="3484406" y="102034"/>
                            </a:lnTo>
                            <a:lnTo>
                              <a:pt x="3487261" y="102034"/>
                            </a:lnTo>
                            <a:cubicBezTo>
                              <a:pt x="3492020" y="92586"/>
                              <a:pt x="3506296" y="79360"/>
                              <a:pt x="3530090" y="79360"/>
                            </a:cubicBezTo>
                            <a:cubicBezTo>
                              <a:pt x="3561498" y="79360"/>
                              <a:pt x="3585293" y="101089"/>
                              <a:pt x="3585293" y="139824"/>
                            </a:cubicBezTo>
                            <a:lnTo>
                              <a:pt x="3585293" y="269256"/>
                            </a:lnTo>
                            <a:lnTo>
                              <a:pt x="3538656" y="269256"/>
                            </a:lnTo>
                            <a:lnTo>
                              <a:pt x="3538656" y="149271"/>
                            </a:lnTo>
                            <a:cubicBezTo>
                              <a:pt x="3537704" y="129432"/>
                              <a:pt x="3527235" y="119984"/>
                              <a:pt x="3514862" y="119984"/>
                            </a:cubicBezTo>
                            <a:close/>
                            <a:moveTo>
                              <a:pt x="3678566" y="24564"/>
                            </a:moveTo>
                            <a:lnTo>
                              <a:pt x="3678566" y="38735"/>
                            </a:lnTo>
                            <a:lnTo>
                              <a:pt x="3654771" y="38735"/>
                            </a:lnTo>
                            <a:lnTo>
                              <a:pt x="3654771" y="103923"/>
                            </a:lnTo>
                            <a:lnTo>
                              <a:pt x="3637640" y="103923"/>
                            </a:lnTo>
                            <a:lnTo>
                              <a:pt x="3637640" y="38735"/>
                            </a:lnTo>
                            <a:lnTo>
                              <a:pt x="3613845" y="38735"/>
                            </a:lnTo>
                            <a:lnTo>
                              <a:pt x="3613845" y="24564"/>
                            </a:lnTo>
                            <a:lnTo>
                              <a:pt x="3678566" y="24564"/>
                            </a:lnTo>
                            <a:close/>
                            <a:moveTo>
                              <a:pt x="3703311" y="103923"/>
                            </a:moveTo>
                            <a:lnTo>
                              <a:pt x="3688083" y="103923"/>
                            </a:lnTo>
                            <a:lnTo>
                              <a:pt x="3688083" y="24564"/>
                            </a:lnTo>
                            <a:lnTo>
                              <a:pt x="3711877" y="24564"/>
                            </a:lnTo>
                            <a:lnTo>
                              <a:pt x="3726154" y="86918"/>
                            </a:lnTo>
                            <a:lnTo>
                              <a:pt x="3740430" y="24564"/>
                            </a:lnTo>
                            <a:lnTo>
                              <a:pt x="3764224" y="24564"/>
                            </a:lnTo>
                            <a:lnTo>
                              <a:pt x="3764224" y="103923"/>
                            </a:lnTo>
                            <a:lnTo>
                              <a:pt x="3748996" y="103923"/>
                            </a:lnTo>
                            <a:lnTo>
                              <a:pt x="3748996" y="50072"/>
                            </a:lnTo>
                            <a:cubicBezTo>
                              <a:pt x="3748996" y="48183"/>
                              <a:pt x="3748996" y="46293"/>
                              <a:pt x="3748996" y="43459"/>
                            </a:cubicBezTo>
                            <a:cubicBezTo>
                              <a:pt x="3748996" y="40625"/>
                              <a:pt x="3748996" y="38735"/>
                              <a:pt x="3748996" y="36845"/>
                            </a:cubicBezTo>
                            <a:lnTo>
                              <a:pt x="3733768" y="102978"/>
                            </a:lnTo>
                            <a:lnTo>
                              <a:pt x="3717588" y="102978"/>
                            </a:lnTo>
                            <a:lnTo>
                              <a:pt x="3702360" y="36845"/>
                            </a:lnTo>
                            <a:cubicBezTo>
                              <a:pt x="3702360" y="38735"/>
                              <a:pt x="3702360" y="40625"/>
                              <a:pt x="3702360" y="43459"/>
                            </a:cubicBezTo>
                            <a:cubicBezTo>
                              <a:pt x="3702360" y="46293"/>
                              <a:pt x="3702360" y="48183"/>
                              <a:pt x="3702360" y="50072"/>
                            </a:cubicBezTo>
                            <a:lnTo>
                              <a:pt x="3702360" y="103923"/>
                            </a:lnTo>
                            <a:close/>
                          </a:path>
                        </a:pathLst>
                      </a:custGeom>
                      <a:solidFill>
                        <a:srgbClr val="00A451"/>
                      </a:solidFill>
                      <a:ln w="9503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shape id="Safety Science in Action" style="position:absolute;margin-left:462.25pt;margin-top:73.15pt;width:110.15pt;height:10.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Safety Science in Action" coordsize="3764224,345780" o:spid="_x0000_s1026" fillcolor="#00a451" stroked="f" strokeweight=".26397mm" path="m,195565r51395,c53299,219183,63768,229576,80900,229576v16180,,26649,-9448,26649,-26453c107549,187062,98032,175725,73286,161553l50443,148327c16180,129432,1904,105813,1904,75581,1904,38735,33312,6613,77093,6613v44733,,76141,28343,77093,72747l102790,79360c100887,60464,92321,50072,76141,50072v-13325,,-23794,9448,-23794,22674c52347,87862,60913,98255,87562,112426r18084,9448c139909,140769,157041,168167,157041,201233v,40625,-30456,69912,-77093,69912c31408,273035,,242802,,195565xm177028,220128v,-34956,26649,-57630,72334,-63298l269349,153995r,-12282c269349,126597,260783,119039,249362,119039v-13325,,-21891,8503,-22842,22674l179883,141713v2856,-36845,30457,-62353,70431,-62353c289336,79360,315985,104868,315985,144548r,80304c315985,231465,320744,236189,327407,236189v951,,2855,,4758,l332165,270200v-5710,1890,-11421,1890,-17131,1890c296950,272090,281722,263587,277915,245637v-6662,14171,-21891,27398,-46637,27398c199870,273035,177028,252250,177028,220128xm242700,233355v16180,,27601,-14172,27601,-35901l270301,186117r-10470,1889c236989,191786,224616,201233,224616,215404v,11337,7614,17951,18084,17951xm434004,v16180,,31408,5669,39974,12282l457798,46293v-5710,-2834,-10469,-4724,-16180,-4724c429245,41569,421631,50072,421631,64243r,19840l460653,84083r,38735l421631,122818r,145493l374995,268311r,-145493l340731,122818r,-38735l374043,84083r,-23619c374043,21729,400692,,434004,xm478737,175725v,-59520,29505,-96365,75189,-96365c598659,79360,627212,115260,627212,174780v,2834,,6613,-952,12282l525373,187062v952,27398,11422,47238,29505,47238c567251,234300,576769,226741,578672,211625r47588,c622453,249416,594852,273035,555830,273035v-48540,,-77093,-37791,-77093,-97310xm579624,154940v-1904,-22674,-10469,-36845,-25698,-36845c538698,118095,528229,132266,526325,154940r53299,xm732858,273035v-36167,,-59961,-24564,-59961,-57631l672897,121874r-33312,l639585,83139r5711,c667186,83139,678607,69912,679559,48183r952,-17006l720485,31177r,51962l760459,83139r,38735l720485,121874r,87862c720485,222962,730003,231465,743327,231465v4759,,9518,-945,13325,-1889l756652,268311v-6662,2834,-15228,4724,-23794,4724xm805192,305156v10469,,22842,-5668,27601,-20784l837552,267366,778542,84083r48540,l858491,203123r2855,l888947,84083r48540,l879429,287206v-12373,42514,-40925,58575,-67575,58575c801385,345781,793771,343891,787108,342946r,-39679c793771,305156,800433,305156,805192,305156xm1049795,195565r51395,c1103094,219183,1113563,229576,1130695,229576v16180,,26649,-9448,26649,-26453c1157344,187062,1147827,175725,1123081,161553r-22842,-13226c1065975,129432,1051699,105813,1051699,75581v,-36846,31408,-68968,75189,-68968c1171621,6613,1203029,34956,1203981,79360r-51396,c1150682,60464,1142116,50072,1125936,50072v-13325,,-23794,9448,-23794,22674c1102142,87862,1110708,98255,1137357,112426r18084,9448c1189704,140769,1206836,168167,1206836,201233v,40625,-30456,69912,-77093,69912c1082155,273035,1050747,242802,1049795,195565xm1228727,175725v,-58575,30456,-96365,78044,-96365c1347697,79360,1377202,106757,1381009,151161r-47588,c1331517,131321,1321048,121874,1306771,121874v-19035,,-31408,19839,-31408,54795c1275363,212570,1287736,232410,1306771,232410v13325,,23794,-9448,25698,-27398l1380057,205012v-3807,41569,-33312,68967,-73286,68967c1260135,273035,1228727,235244,1228727,175725xm1436211,1890v15228,,29505,13226,29505,28342c1465716,46293,1452391,59520,1436211,59520v-16180,,-29505,-13227,-29505,-29288c1407658,15116,1420983,1890,1436211,1890xm1412417,84083r46636,l1459053,268311r-46636,l1412417,84083xm1487606,175725v,-59520,29505,-96365,75189,-96365c1607528,79360,1636081,115260,1636081,174780v,2834,,6613,-952,12282l1534243,187062v951,27398,11421,47238,29504,47238c1576120,234300,1585638,226741,1587541,211625r46637,c1630371,249416,1602770,273035,1563747,273035v-47588,,-76141,-37791,-76141,-97310xm1588493,154940v-1904,-22674,-10469,-36845,-25698,-36845c1547567,118095,1537098,132266,1535194,154940r53299,xm1743630,119984v-13324,,-26649,9448,-26649,31177l1716981,268311r-46636,l1670345,84083r39022,l1713174,102034r2855,c1720788,92586,1735065,79360,1758859,79360v31408,,55202,21729,55202,60464l1814061,269256r-46636,l1767425,149271v,-19839,-10470,-29287,-23795,-29287xm1841662,175725v,-58575,30456,-96365,78045,-96365c1960633,79360,1990137,106757,1993944,151161r-47588,c1944453,131321,1933983,121874,1919707,121874v-19036,,-31408,19839,-31408,54795c1888299,212570,1900671,232410,1919707,232410v13324,,23794,-9448,25697,-27398l1992993,205012v-3808,41569,-33312,68967,-73286,68967c1872118,273035,1841662,235244,1841662,175725xm2019642,175725v,-59520,29505,-96365,75189,-96365c2139564,79360,2168117,115260,2168117,174780v,2834,,6613,-952,12282l2066278,187062v952,27398,11421,47238,29505,47238c2108156,234300,2117674,226741,2119577,211625r46637,c2162406,249416,2134805,273035,2095783,273035v-47588,,-76141,-37791,-76141,-97310xm2120529,154940v-1904,-22674,-10470,-36845,-25698,-36845c2079603,118095,2069134,132266,2067230,154940r53299,xm2318496,1890v15228,,29504,13226,29504,28342c2348000,46293,2334676,59520,2318496,59520v-16180,,-29505,-13227,-29505,-29288c2289943,15116,2303268,1890,2318496,1890xm2295653,84083r46637,l2342290,268311r-46637,l2295653,84083xm2456501,119984v-13324,,-26649,9448,-26649,31177l2429852,268311r-46636,l2383216,84083r39022,l2426045,102034r2855,c2433659,92586,2447935,79360,2471729,79360v31409,,55203,21729,55203,60464l2526932,269256r-46637,l2480295,149271v-951,-19839,-11421,-29287,-23794,-29287xm2710622,12282r64720,l2841014,269256r-50444,l2777246,207846r-66624,l2697297,269256r-50443,l2710622,12282xm2766776,165332l2744886,68967r-2856,l2720140,165332r46636,xm2855290,175725v,-58575,30457,-96365,78045,-96365c2974261,79360,3003765,106757,3007572,151161r-47588,c2958081,131321,2947611,121874,2933335,121874v-19036,,-31408,19839,-31408,54795c2901927,212570,2914299,232410,2933335,232410v13324,,23794,-9448,25697,-27398l3006621,205012v-3807,41569,-33312,68967,-73286,68967c2885747,273035,2855290,235244,2855290,175725xm3117025,273035v-36167,,-59961,-24564,-59961,-57631l3057064,121874r-32360,l3024704,83139r4759,c3051353,83139,3062775,69912,3063726,48183r952,-17006l3104652,31177r,51962l3144626,83139r,38735l3104652,121874r,87862c3104652,222962,3114170,231465,3127494,231465v4759,,9518,-945,13325,-1889l3140819,268311v-6662,2834,-15228,4724,-23794,4724xm3200780,1890v15229,,29505,13226,29505,28342c3230285,46293,3216960,59520,3200780,59520v-16180,,-29504,-13227,-29504,-29288c3171276,15116,3184600,1890,3200780,1890xm3176986,84083r46636,l3223622,268311r-46636,l3176986,84083xm3252175,175725v,-59520,30457,-96365,77093,-96365c3375905,79360,3407313,117150,3407313,175725v,59519,-31408,96365,-78045,96365c3282632,273035,3252175,235244,3252175,175725xm3329268,232410v19036,,30457,-21729,30457,-55741c3359725,142658,3348304,120929,3329268,120929v-19035,,-30456,21729,-30456,55740c3298812,210681,3310233,232410,3329268,232410xm3514862,119984v-13324,,-26649,9448,-26649,31177l3488213,268311r-46637,l3441576,84083r39023,l3484406,102034r2855,c3492020,92586,3506296,79360,3530090,79360v31408,,55203,21729,55203,60464l3585293,269256r-46637,l3538656,149271v-952,-19839,-11421,-29287,-23794,-29287xm3678566,24564r,14171l3654771,38735r,65188l3637640,103923r,-65188l3613845,38735r,-14171l3678566,24564xm3703311,103923r-15228,l3688083,24564r23794,l3726154,86918r14276,-62354l3764224,24564r,79359l3748996,103923r,-53851c3748996,48183,3748996,46293,3748996,43459v,-2834,,-4724,,-6614l3733768,102978r-16180,l3702360,36845v,1890,,3780,,6614c3702360,46293,3702360,48183,3702360,50072r,53851l3703311,1039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" w14:anchorId="51C52E14">
              <v:stroke joinstyle="miter"/>
              <v:path arrowok="t" o:connecttype="custom" o:connectlocs="0,72403;19102,72403;30068,84995;39972,75201;27238,59811;18748,54914;708,27982;28653,2448;57306,29381;38203,29381;28299,18538;19456,26932;32544,41623;39265,45121;58367,74501;29714,100384;0,72403;65795,81497;92679,58062;100108,57013;100108,52466;92679,44071;84190,52466;66856,52466;93033,29381;117441,53515;117441,83246;121686,87443;123454,87443;123454,100034;117087,100734;103291,90941;85958,101084;65795,81497;90203,86394;100462,73102;100462,68905;96570,69604;83482,79748;90203,86394;161304,0;176161,4547;170148,17139;164134,15390;156706,23784;156706,31130;171209,31130;171209,45470;156706,45470;156706,99335;139373,99335;139373,45470;126638,45470;126638,31130;139019,31130;139019,22385;161304,0;177930,65058;205875,29381;233113,64708;232759,69255;195263,69255;206229,86743;215072,78349;232759,78349;206583,101084;177930,65058;215426,57362;205875,43722;195617,57362;215426,57362;272378,101084;250093,79748;250093,45121;237712,45121;237712,30780;239834,30780;252569,17838;252922,11542;267779,11542;267779,30780;282636,30780;282636,45121;267779,45121;267779,77649;276269,85694;281221,84995;281221,99335;272378,101084;299262,112976;309520,105281;311289,98985;289357,31130;307398,31130;319071,75201;320133,75201;330391,31130;348432,31130;326853,106331;301738,128016;292541,126967;292541,112277;299262,112976;390173,72403;409274,72403;420240,84995;430145,75201;417410,59811;408921,54914;390880,27982;418825,2448;447478,29381;428376,29381;418472,18538;409628,26932;422716,41623;429437,45121;448539,74501;419886,100384;390173,72403;456675,65058;485682,29381;513273,55963;495587,55963;485682,45121;474008,65407;485682,86044;495233,75900;512920,75900;485682,101434;456675,65058;533790,700;544756,11193;533790,22036;522824,11193;533790,700;524947,31130;542280,31130;542280,99335;524947,99335;524947,31130;552892,65058;580837,29381;608075,64708;607721,69255;570225,69255;581191,86743;590034,78349;607367,78349;581191,101084;552892,65058;590388,57362;580837,43722;570579,57362;590388,57362;648047,44421;638143,55963;638143,99335;620810,99335;620810,31130;635313,31130;636728,37775;637789,37775;653707,29381;674224,51766;674224,99685;656891,99685;656891,55264;648047,44421;684482,65058;713489,29381;741080,55963;723393,55963;713489,45121;701815,65407;713489,86044;723039,75900;740727,75900;713489,101434;684482,65058;750631,65058;778576,29381;805814,64708;805460,69255;767964,69255;778930,86743;787774,78349;805107,78349;778930,101084;750631,65058;788127,57362;778576,43722;768318,57362;788127,57362;861705,700;872670,11193;861705,22036;850739,11193;861705,700;853215,31130;870548,31130;870548,99335;853215,99335;853215,31130;912997,44421;903092,55963;903092,99335;885759,99335;885759,31130;900262,31130;901677,37775;902738,37775;918656,29381;939173,51766;939173,99685;921840,99685;921840,55264;912997,44421;1007445,4547;1031499,4547;1055907,99685;1037158,99685;1032206,76950;1007445,76950;1002492,99685;983744,99685;1007445,4547;1028315,61210;1020179,25533;1019118,25533;1010982,61210;1028315,61210;1061213,65058;1090219,29381;1117811,55963;1100124,55963;1090219,45121;1078546,65407;1090219,86044;1099770,75900;1117457,75900;1090219,101434;1061213,65058;1158490,101084;1136205,79748;1136205,45121;1124178,45121;1124178,30780;1125947,30780;1138681,17838;1139035,11542;1153892,11542;1153892,30780;1168749,30780;1168749,45121;1153892,45121;1153892,77649;1162381,85694;1167334,84995;1167334,99335;1158490,101084;1189619,700;1200585,11193;1189619,22036;1178654,11193;1189619,700;1180776,31130;1198109,31130;1198109,99335;1180776,99335;1180776,31130;1208721,65058;1237374,29381;1266381,65058;1237374,100734;1208721,65058;1237374,86044;1248694,65407;1237374,44771;1226054,65407;1237374,86044;1306353,44421;1296448,55963;1296448,99335;1279115,99335;1279115,31130;1293618,31130;1295033,37775;1296094,37775;1312012,29381;1332530,51766;1332530,99685;1315196,99685;1315196,55264;1306353,44421;1367196,9094;1367196,14341;1358352,14341;1358352,38475;1351985,38475;1351985,14341;1343141,14341;1343141,9094;1367196,9094;1376393,38475;1370733,38475;1370733,9094;1379576,9094;1384883,32179;1390189,9094;1399032,9094;1399032,38475;1393372,38475;1393372,18538;1393372,16090;1393372,13641;1387713,38125;1381699,38125;1376039,13641;1376039,16090;1376039,18538;1376039,3847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</v:shape>
          </w:pict>
        </mc:Fallback>
      </mc:AlternateContent>
    </w:r>
    <w:r w:rsidR="00962E8B" w:rsidRPr="00962E8B">
      <w:rPr>
        <w:noProof/>
      </w:rPr>
      <w:drawing>
        <wp:anchor distT="0" distB="0" distL="114300" distR="114300" simplePos="0" relativeHeight="251658240" behindDoc="0" locked="0" layoutInCell="1" allowOverlap="1" wp14:anchorId="13345731" wp14:editId="5A01B3EA">
          <wp:simplePos x="0" y="0"/>
          <wp:positionH relativeFrom="page">
            <wp:posOffset>572770</wp:posOffset>
          </wp:positionH>
          <wp:positionV relativeFrom="page">
            <wp:posOffset>729615</wp:posOffset>
          </wp:positionV>
          <wp:extent cx="1316736" cy="502920"/>
          <wp:effectExtent l="0" t="0" r="4445" b="5080"/>
          <wp:wrapNone/>
          <wp:docPr id="4" name="UL Standards &amp; Engagement" descr="UL Standards &amp; Engagement">
            <a:extLst xmlns:a="http://schemas.openxmlformats.org/drawingml/2006/main">
              <a:ext uri="{FF2B5EF4-FFF2-40B4-BE49-F238E27FC236}">
                <a16:creationId xmlns:a16="http://schemas.microsoft.com/office/drawing/2014/main" id="{8EE18B2F-4DC4-8129-AAE5-5EA00929BE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L Standards &amp; Engagement" descr="UL Standards &amp; Engagement">
                    <a:extLst>
                      <a:ext uri="{FF2B5EF4-FFF2-40B4-BE49-F238E27FC236}">
                        <a16:creationId xmlns:a16="http://schemas.microsoft.com/office/drawing/2014/main" id="{8EE18B2F-4DC4-8129-AAE5-5EA00929BE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16736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1D01"/>
    <w:multiLevelType w:val="multilevel"/>
    <w:tmpl w:val="3E3AC3EA"/>
    <w:lvl w:ilvl="0">
      <w:start w:val="1"/>
      <w:numFmt w:val="bullet"/>
      <w:pStyle w:val="Bullets"/>
      <w:lvlText w:val="•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1728" w:hanging="21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F8B73C4"/>
    <w:multiLevelType w:val="multilevel"/>
    <w:tmpl w:val="614AC654"/>
    <w:lvl w:ilvl="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036278032">
    <w:abstractNumId w:val="0"/>
  </w:num>
  <w:num w:numId="2" w16cid:durableId="1354183385">
    <w:abstractNumId w:val="1"/>
  </w:num>
  <w:num w:numId="3" w16cid:durableId="1378696529">
    <w:abstractNumId w:val="0"/>
  </w:num>
  <w:num w:numId="4" w16cid:durableId="85442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F0"/>
    <w:rsid w:val="00004190"/>
    <w:rsid w:val="000070BB"/>
    <w:rsid w:val="0002418D"/>
    <w:rsid w:val="00054E36"/>
    <w:rsid w:val="00055361"/>
    <w:rsid w:val="00075F6A"/>
    <w:rsid w:val="00085E9D"/>
    <w:rsid w:val="0009706F"/>
    <w:rsid w:val="000A1F05"/>
    <w:rsid w:val="000A684C"/>
    <w:rsid w:val="000C2871"/>
    <w:rsid w:val="000D74FA"/>
    <w:rsid w:val="000E6290"/>
    <w:rsid w:val="00113435"/>
    <w:rsid w:val="0012631D"/>
    <w:rsid w:val="00153D98"/>
    <w:rsid w:val="001632E9"/>
    <w:rsid w:val="0018118C"/>
    <w:rsid w:val="00221C31"/>
    <w:rsid w:val="00233F6A"/>
    <w:rsid w:val="00280310"/>
    <w:rsid w:val="002836F1"/>
    <w:rsid w:val="00293B28"/>
    <w:rsid w:val="002E70E7"/>
    <w:rsid w:val="002F0A5E"/>
    <w:rsid w:val="002F0FA7"/>
    <w:rsid w:val="00301044"/>
    <w:rsid w:val="00321906"/>
    <w:rsid w:val="00325675"/>
    <w:rsid w:val="00374A0E"/>
    <w:rsid w:val="00375E3E"/>
    <w:rsid w:val="00394CE2"/>
    <w:rsid w:val="003B4191"/>
    <w:rsid w:val="003C2005"/>
    <w:rsid w:val="003E14E5"/>
    <w:rsid w:val="00413BBA"/>
    <w:rsid w:val="00461414"/>
    <w:rsid w:val="00476C8E"/>
    <w:rsid w:val="00486587"/>
    <w:rsid w:val="004C3D2A"/>
    <w:rsid w:val="004E2E5D"/>
    <w:rsid w:val="00513BF1"/>
    <w:rsid w:val="00517921"/>
    <w:rsid w:val="0053221B"/>
    <w:rsid w:val="005329B0"/>
    <w:rsid w:val="005A33A8"/>
    <w:rsid w:val="005D0913"/>
    <w:rsid w:val="005E2689"/>
    <w:rsid w:val="005E44A7"/>
    <w:rsid w:val="006042B0"/>
    <w:rsid w:val="0061574A"/>
    <w:rsid w:val="00616B35"/>
    <w:rsid w:val="00636690"/>
    <w:rsid w:val="006378E1"/>
    <w:rsid w:val="006432AA"/>
    <w:rsid w:val="00644C01"/>
    <w:rsid w:val="00683441"/>
    <w:rsid w:val="006C6DE3"/>
    <w:rsid w:val="007162A6"/>
    <w:rsid w:val="007511E3"/>
    <w:rsid w:val="00793484"/>
    <w:rsid w:val="007A66C7"/>
    <w:rsid w:val="007E4495"/>
    <w:rsid w:val="007E5607"/>
    <w:rsid w:val="00801793"/>
    <w:rsid w:val="00805A3B"/>
    <w:rsid w:val="00860BA6"/>
    <w:rsid w:val="008721E3"/>
    <w:rsid w:val="008A7EFF"/>
    <w:rsid w:val="008F39C2"/>
    <w:rsid w:val="00904872"/>
    <w:rsid w:val="00907CE3"/>
    <w:rsid w:val="0094314B"/>
    <w:rsid w:val="009433D4"/>
    <w:rsid w:val="009505E1"/>
    <w:rsid w:val="00962E8B"/>
    <w:rsid w:val="0097012C"/>
    <w:rsid w:val="00985299"/>
    <w:rsid w:val="009965A6"/>
    <w:rsid w:val="009A1744"/>
    <w:rsid w:val="009A21B5"/>
    <w:rsid w:val="00A17649"/>
    <w:rsid w:val="00A650EA"/>
    <w:rsid w:val="00A81481"/>
    <w:rsid w:val="00AA705D"/>
    <w:rsid w:val="00AA7AD6"/>
    <w:rsid w:val="00B070E3"/>
    <w:rsid w:val="00B12C4B"/>
    <w:rsid w:val="00B37BF0"/>
    <w:rsid w:val="00B435F5"/>
    <w:rsid w:val="00B4632B"/>
    <w:rsid w:val="00B475DE"/>
    <w:rsid w:val="00B50F20"/>
    <w:rsid w:val="00B54850"/>
    <w:rsid w:val="00B57D4F"/>
    <w:rsid w:val="00B81318"/>
    <w:rsid w:val="00BA4EB6"/>
    <w:rsid w:val="00BD4941"/>
    <w:rsid w:val="00BD7D3B"/>
    <w:rsid w:val="00BE08AC"/>
    <w:rsid w:val="00BF3C34"/>
    <w:rsid w:val="00C449AE"/>
    <w:rsid w:val="00C47639"/>
    <w:rsid w:val="00C745DD"/>
    <w:rsid w:val="00CB084A"/>
    <w:rsid w:val="00CD6E8D"/>
    <w:rsid w:val="00CE28DB"/>
    <w:rsid w:val="00D004BD"/>
    <w:rsid w:val="00D35B0E"/>
    <w:rsid w:val="00D90F5B"/>
    <w:rsid w:val="00DA2720"/>
    <w:rsid w:val="00DA31F2"/>
    <w:rsid w:val="00DB0191"/>
    <w:rsid w:val="00DB271D"/>
    <w:rsid w:val="00E0074A"/>
    <w:rsid w:val="00E56342"/>
    <w:rsid w:val="00E77539"/>
    <w:rsid w:val="00E77D85"/>
    <w:rsid w:val="00E83E8E"/>
    <w:rsid w:val="00E85547"/>
    <w:rsid w:val="00EA4ED0"/>
    <w:rsid w:val="00EA7D62"/>
    <w:rsid w:val="00ED5664"/>
    <w:rsid w:val="00ED5A1F"/>
    <w:rsid w:val="00EE26DA"/>
    <w:rsid w:val="00F03C45"/>
    <w:rsid w:val="00FB4004"/>
    <w:rsid w:val="00FF7A51"/>
    <w:rsid w:val="170B9716"/>
    <w:rsid w:val="1794FD2A"/>
    <w:rsid w:val="1C61D37A"/>
    <w:rsid w:val="225C7A9D"/>
    <w:rsid w:val="2399E76E"/>
    <w:rsid w:val="24C99C73"/>
    <w:rsid w:val="2667C3AF"/>
    <w:rsid w:val="28FDA3CC"/>
    <w:rsid w:val="2AED5A15"/>
    <w:rsid w:val="2C4DF446"/>
    <w:rsid w:val="2DAA2846"/>
    <w:rsid w:val="2F004EF2"/>
    <w:rsid w:val="330154C2"/>
    <w:rsid w:val="33FCBC9D"/>
    <w:rsid w:val="389A7FA2"/>
    <w:rsid w:val="39AFC2B0"/>
    <w:rsid w:val="3ADB2BB8"/>
    <w:rsid w:val="49F47D2A"/>
    <w:rsid w:val="4AD39018"/>
    <w:rsid w:val="4C6DA22A"/>
    <w:rsid w:val="543D5A0C"/>
    <w:rsid w:val="56E2FB49"/>
    <w:rsid w:val="574DEF03"/>
    <w:rsid w:val="57D2BC08"/>
    <w:rsid w:val="584A6D62"/>
    <w:rsid w:val="58C2026F"/>
    <w:rsid w:val="5BB6F5A4"/>
    <w:rsid w:val="653F4CCA"/>
    <w:rsid w:val="75BB8B13"/>
    <w:rsid w:val="7CA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ED7B9"/>
  <w15:chartTrackingRefBased/>
  <w15:docId w15:val="{F3536A99-1B1A-4DC1-BB89-2E8CEEDE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705D"/>
    <w:pPr>
      <w:spacing w:line="288" w:lineRule="auto"/>
    </w:pPr>
    <w:rPr>
      <w:rFonts w:cs="Times New Roman (Body CS)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05D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AA705D"/>
    <w:rPr>
      <w:rFonts w:ascii="Arial" w:hAnsi="Arial" w:cs="Times New Roman (Body CS)"/>
      <w:sz w:val="20"/>
    </w:rPr>
  </w:style>
  <w:style w:type="paragraph" w:styleId="Footer">
    <w:name w:val="footer"/>
    <w:basedOn w:val="Normal"/>
    <w:link w:val="FooterChar"/>
    <w:uiPriority w:val="9"/>
    <w:rsid w:val="00AA705D"/>
    <w:pPr>
      <w:tabs>
        <w:tab w:val="left" w:pos="216"/>
      </w:tabs>
      <w:spacing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"/>
    <w:rsid w:val="00AA705D"/>
    <w:rPr>
      <w:rFonts w:ascii="Arial" w:hAnsi="Arial" w:cs="Times New Roman (Body CS)"/>
      <w:sz w:val="16"/>
    </w:rPr>
  </w:style>
  <w:style w:type="table" w:styleId="TableGrid">
    <w:name w:val="Table Grid"/>
    <w:basedOn w:val="TableNormal"/>
    <w:uiPriority w:val="39"/>
    <w:rsid w:val="00AA705D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72" w:type="dxa"/>
        <w:left w:w="0" w:type="dxa"/>
        <w:bottom w:w="72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A705D"/>
    <w:rPr>
      <w:color w:val="000000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A705D"/>
    <w:rPr>
      <w:color w:val="000000" w:themeColor="followedHyperlink"/>
      <w:u w:val="none"/>
    </w:rPr>
  </w:style>
  <w:style w:type="paragraph" w:styleId="ListParagraph">
    <w:name w:val="List Paragraph"/>
    <w:basedOn w:val="Normal"/>
    <w:uiPriority w:val="34"/>
    <w:rsid w:val="00AA705D"/>
    <w:pPr>
      <w:ind w:left="720"/>
      <w:contextualSpacing/>
    </w:pPr>
  </w:style>
  <w:style w:type="paragraph" w:customStyle="1" w:styleId="Bullets">
    <w:name w:val="Bullets"/>
    <w:basedOn w:val="ListParagraph"/>
    <w:uiPriority w:val="9"/>
    <w:qFormat/>
    <w:rsid w:val="00AA705D"/>
    <w:pPr>
      <w:numPr>
        <w:numId w:val="3"/>
      </w:numPr>
    </w:pPr>
  </w:style>
  <w:style w:type="paragraph" w:customStyle="1" w:styleId="Copyright">
    <w:name w:val="Copyright"/>
    <w:basedOn w:val="Normal"/>
    <w:uiPriority w:val="9"/>
    <w:rsid w:val="0009706F"/>
    <w:pPr>
      <w:spacing w:line="240" w:lineRule="auto"/>
      <w:jc w:val="right"/>
    </w:pPr>
    <w:rPr>
      <w:sz w:val="14"/>
    </w:rPr>
  </w:style>
  <w:style w:type="paragraph" w:customStyle="1" w:styleId="FooterSpacer">
    <w:name w:val="Footer Spacer"/>
    <w:basedOn w:val="Footer"/>
    <w:link w:val="FooterSpacerChar"/>
    <w:uiPriority w:val="9"/>
    <w:rsid w:val="00AA705D"/>
    <w:pPr>
      <w:spacing w:line="120" w:lineRule="auto"/>
    </w:pPr>
  </w:style>
  <w:style w:type="character" w:customStyle="1" w:styleId="FooterSpacerChar">
    <w:name w:val="Footer Spacer Char"/>
    <w:basedOn w:val="FooterChar"/>
    <w:link w:val="FooterSpacer"/>
    <w:uiPriority w:val="9"/>
    <w:rsid w:val="00AA705D"/>
    <w:rPr>
      <w:rFonts w:ascii="Arial" w:hAnsi="Arial" w:cs="Times New Roman (Body CS)"/>
      <w:sz w:val="16"/>
    </w:rPr>
  </w:style>
  <w:style w:type="paragraph" w:customStyle="1" w:styleId="FooterURL">
    <w:name w:val="Footer URL"/>
    <w:basedOn w:val="Footer"/>
    <w:link w:val="FooterURLChar"/>
    <w:uiPriority w:val="9"/>
    <w:rsid w:val="00461414"/>
    <w:rPr>
      <w:b/>
      <w:bCs/>
      <w:color w:val="00A451"/>
    </w:rPr>
  </w:style>
  <w:style w:type="character" w:customStyle="1" w:styleId="FooterURLChar">
    <w:name w:val="Footer URL Char"/>
    <w:basedOn w:val="FooterChar"/>
    <w:link w:val="FooterURL"/>
    <w:uiPriority w:val="9"/>
    <w:rsid w:val="00461414"/>
    <w:rPr>
      <w:rFonts w:ascii="Arial" w:hAnsi="Arial" w:cs="Times New Roman (Body CS)"/>
      <w:b/>
      <w:bCs/>
      <w:color w:val="00A451"/>
      <w:sz w:val="16"/>
    </w:rPr>
  </w:style>
  <w:style w:type="paragraph" w:customStyle="1" w:styleId="Numbers">
    <w:name w:val="Numbers"/>
    <w:basedOn w:val="ListParagraph"/>
    <w:uiPriority w:val="9"/>
    <w:qFormat/>
    <w:rsid w:val="00AA705D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rsid w:val="00B37B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6342"/>
    <w:rPr>
      <w:rFonts w:cs="Times New Roman (Body CS)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bikesafety.ulse.org/?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dn.bfldr.com/D35SAQ1Q/as/hrj8b6j9gghm2j6hn6qsg9k9/Raising_the_Risk_How_Safety_Oversights_of_E-Mobility_Riders_Threaten_More_Lithium-Ion_Battery_Fires?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ilaBethany\AppData\Local\Temp\ac235d85-ae74-4281-8420-2557d2228455_ulri_ulse_letterhead_letter_size_template%20(2).zip.455\ul_se_letterhead_letter_size_template.dotx" TargetMode="External"/></Relationships>
</file>

<file path=word/theme/theme1.xml><?xml version="1.0" encoding="utf-8"?>
<a:theme xmlns:a="http://schemas.openxmlformats.org/drawingml/2006/main" name="UL">
  <a:themeElements>
    <a:clrScheme name="UL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3AB98"/>
      </a:accent1>
      <a:accent2>
        <a:srgbClr val="122C49"/>
      </a:accent2>
      <a:accent3>
        <a:srgbClr val="9EC5D9"/>
      </a:accent3>
      <a:accent4>
        <a:srgbClr val="577E9E"/>
      </a:accent4>
      <a:accent5>
        <a:srgbClr val="00E2E6"/>
      </a:accent5>
      <a:accent6>
        <a:srgbClr val="FF6255"/>
      </a:accent6>
      <a:hlink>
        <a:srgbClr val="000000"/>
      </a:hlink>
      <a:folHlink>
        <a:srgbClr val="000000"/>
      </a:folHlink>
    </a:clrScheme>
    <a:fontScheme name="UL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UL Effect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127000" dist="63500" dir="2700000" algn="b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ln w="6350" cap="flat">
          <a:miter lim="800000"/>
        </a:ln>
      </a:spPr>
      <a:bodyPr/>
      <a:lstStyle>
        <a:defPPr algn="ctr">
          <a:lnSpc>
            <a:spcPct val="100000"/>
          </a:lnSpc>
          <a:defRPr sz="1400"/>
        </a:defPPr>
      </a:lstStyle>
      <a:style>
        <a:lnRef idx="0">
          <a:schemeClr val="accent1"/>
        </a:lnRef>
        <a:fillRef idx="1">
          <a:schemeClr val="accent1"/>
        </a:fillRef>
        <a:effectRef idx="0">
          <a:srgbClr val="000000"/>
        </a:effectRef>
        <a:fontRef idx="minor">
          <a:schemeClr val="tx1"/>
        </a:fontRef>
      </a:style>
    </a:spDef>
    <a:lnDef>
      <a:spPr>
        <a:ln w="12700" cap="flat"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rgbClr val="000000"/>
        </a:effectRef>
        <a:fontRef idx="minor">
          <a:schemeClr val="tx1"/>
        </a:fontRef>
      </a:style>
    </a:lnDef>
  </a:objectDefaults>
  <a:extraClrSchemeLst/>
  <a:custClrLst>
    <a:custClr name="Bright Blue">
      <a:srgbClr val="0A32FF"/>
    </a:custClr>
    <a:custClr name="Dark Blue">
      <a:srgbClr val="000095"/>
    </a:custClr>
    <a:custClr name="Bright Green">
      <a:srgbClr val="00A451"/>
    </a:custClr>
    <a:custClr name="Dark Green">
      <a:srgbClr val="123A28"/>
    </a:custClr>
    <a:custClr name="Bright Red">
      <a:srgbClr val="CA0123"/>
    </a:custClr>
    <a:custClr name="Dark Red">
      <a:srgbClr val="5B0428"/>
    </a:custClr>
    <a:custClr name="White">
      <a:srgbClr val="FFFFFF"/>
    </a:custClr>
    <a:custClr name="Pebble">
      <a:srgbClr val="E5DDC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C5DE19A4E84479A59803C6E819DBE" ma:contentTypeVersion="7" ma:contentTypeDescription="Create a new document." ma:contentTypeScope="" ma:versionID="2073067ca0476c8a917ff82114de5e3e">
  <xsd:schema xmlns:xsd="http://www.w3.org/2001/XMLSchema" xmlns:xs="http://www.w3.org/2001/XMLSchema" xmlns:p="http://schemas.microsoft.com/office/2006/metadata/properties" xmlns:ns1="http://schemas.microsoft.com/sharepoint/v3" xmlns:ns2="b2c929ab-4e2c-49f6-a0ee-0a8c7f324017" xmlns:ns3="6743cda9-fd8d-4d4c-96cb-0a55d22748d5" xmlns:ns4="08e8cc51-fd51-47a8-8330-a86c5187a724" xmlns:ns5="ae132ec8-b36b-4389-8ac2-e067263a4965" targetNamespace="http://schemas.microsoft.com/office/2006/metadata/properties" ma:root="true" ma:fieldsID="a7381875703fbf5fa83bcac8360b7a1c" ns1:_="" ns2:_="" ns3:_="" ns4:_="" ns5:_="">
    <xsd:import namespace="http://schemas.microsoft.com/sharepoint/v3"/>
    <xsd:import namespace="b2c929ab-4e2c-49f6-a0ee-0a8c7f324017"/>
    <xsd:import namespace="6743cda9-fd8d-4d4c-96cb-0a55d22748d5"/>
    <xsd:import namespace="08e8cc51-fd51-47a8-8330-a86c5187a724"/>
    <xsd:import namespace="ae132ec8-b36b-4389-8ac2-e067263a4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929ab-4e2c-49f6-a0ee-0a8c7f324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3cda9-fd8d-4d4c-96cb-0a55d2274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8cc51-fd51-47a8-8330-a86c5187a7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c5e28b-2de3-449d-9dc9-f85eff411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32ec8-b36b-4389-8ac2-e067263a49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6edeac4-693c-4a8d-9cd7-ff313876857d}" ma:internalName="TaxCatchAll" ma:showField="CatchAllData" ma:web="ae132ec8-b36b-4389-8ac2-e067263a4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e8cc51-fd51-47a8-8330-a86c5187a724">
      <Terms xmlns="http://schemas.microsoft.com/office/infopath/2007/PartnerControls"/>
    </lcf76f155ced4ddcb4097134ff3c332f>
    <TaxCatchAll xmlns="ae132ec8-b36b-4389-8ac2-e067263a49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BCCF44-58CA-431D-8FA8-96E65E3FB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BEF93-7CDD-4D4D-85C0-04965DBA2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c929ab-4e2c-49f6-a0ee-0a8c7f324017"/>
    <ds:schemaRef ds:uri="6743cda9-fd8d-4d4c-96cb-0a55d22748d5"/>
    <ds:schemaRef ds:uri="08e8cc51-fd51-47a8-8330-a86c5187a724"/>
    <ds:schemaRef ds:uri="ae132ec8-b36b-4389-8ac2-e067263a4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4742A-6D3E-4856-B35B-5E10F3A4DB30}">
  <ds:schemaRefs>
    <ds:schemaRef ds:uri="http://schemas.microsoft.com/office/2006/metadata/properties"/>
    <ds:schemaRef ds:uri="http://schemas.microsoft.com/office/infopath/2007/PartnerControls"/>
    <ds:schemaRef ds:uri="08e8cc51-fd51-47a8-8330-a86c5187a724"/>
    <ds:schemaRef ds:uri="ae132ec8-b36b-4389-8ac2-e067263a496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C:\Users\SunilaBethany\AppData\Local\Temp\ac235d85-ae74-4281-8420-2557d2228455_ulri_ulse_letterhead_letter_size_template (2).zip.455\ul_se_letterhead_letter_size_template.dotx</Template>
  <TotalTime>1</TotalTime>
  <Pages>1</Pages>
  <Words>178</Words>
  <Characters>1015</Characters>
  <Application>Microsoft Office Word</Application>
  <DocSecurity>0</DocSecurity>
  <Lines>8</Lines>
  <Paragraphs>2</Paragraphs>
  <ScaleCrop>false</ScaleCrop>
  <Manager/>
  <Company>UL Standards &amp; Engagement</Company>
  <LinksUpToDate>false</LinksUpToDate>
  <CharactersWithSpaces>1191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 Standards &amp; Engagement</dc:title>
  <dc:subject/>
  <dc:creator>Sunila, Bethany</dc:creator>
  <cp:keywords/>
  <dc:description/>
  <cp:lastModifiedBy>Adler, Rachel</cp:lastModifiedBy>
  <cp:revision>2</cp:revision>
  <dcterms:created xsi:type="dcterms:W3CDTF">2024-11-21T15:57:00Z</dcterms:created>
  <dcterms:modified xsi:type="dcterms:W3CDTF">2024-11-21T15:57:00Z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5e7eab6b-2a6e-4e36-8219-4046a7c37675</vt:lpwstr>
  </property>
  <property fmtid="{D5CDD505-2E9C-101B-9397-08002B2CF9AE}" pid="3" name="ContentTypeId">
    <vt:lpwstr>0x010100C7CC5DE19A4E84479A59803C6E819DBE</vt:lpwstr>
  </property>
  <property fmtid="{D5CDD505-2E9C-101B-9397-08002B2CF9AE}" pid="4" name="MediaServiceImageTags">
    <vt:lpwstr/>
  </property>
</Properties>
</file>